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F2" w:rsidRPr="00C40A41" w:rsidRDefault="00D205F2" w:rsidP="004A2127">
      <w:pPr>
        <w:pStyle w:val="NormalWeb"/>
        <w:spacing w:before="0" w:beforeAutospacing="0" w:after="0" w:afterAutospacing="0" w:line="360" w:lineRule="auto"/>
        <w:ind w:firstLine="720"/>
        <w:jc w:val="both"/>
        <w:rPr>
          <w:sz w:val="28"/>
          <w:szCs w:val="28"/>
          <w:lang w:val="ru-RU"/>
        </w:rPr>
      </w:pPr>
      <w:bookmarkStart w:id="0" w:name="_GoBack"/>
      <w:r w:rsidRPr="00C40A41">
        <w:rPr>
          <w:b/>
          <w:bCs/>
          <w:color w:val="000000"/>
          <w:sz w:val="28"/>
          <w:szCs w:val="28"/>
          <w:lang w:val="ru-RU"/>
        </w:rPr>
        <w:t xml:space="preserve">Водительские права: как получить, заменить и сделать международные </w:t>
      </w:r>
    </w:p>
    <w:bookmarkEnd w:id="0"/>
    <w:p w:rsidR="00D205F2" w:rsidRDefault="00D205F2" w:rsidP="004A2127">
      <w:pPr>
        <w:pStyle w:val="NormalWeb"/>
        <w:spacing w:before="0" w:beforeAutospacing="0" w:after="0" w:afterAutospacing="0" w:line="360" w:lineRule="auto"/>
        <w:ind w:firstLine="720"/>
        <w:jc w:val="both"/>
        <w:rPr>
          <w:color w:val="000000"/>
          <w:lang w:val="ru-RU"/>
        </w:rPr>
      </w:pPr>
      <w:r w:rsidRPr="00CF49B5">
        <w:rPr>
          <w:color w:val="000000"/>
          <w:lang w:val="ru-RU"/>
        </w:rPr>
        <w:t xml:space="preserve">Получать документы в государственных организациях хлопотно, если заранее не знать, как действовать. </w:t>
      </w:r>
      <w:r w:rsidRPr="00230C1E">
        <w:rPr>
          <w:color w:val="000000"/>
          <w:lang w:val="ru-RU"/>
        </w:rPr>
        <w:t xml:space="preserve">В </w:t>
      </w:r>
      <w:r>
        <w:rPr>
          <w:color w:val="000000"/>
          <w:lang w:val="ru-RU"/>
        </w:rPr>
        <w:t xml:space="preserve">этой </w:t>
      </w:r>
      <w:r w:rsidRPr="00230C1E">
        <w:rPr>
          <w:color w:val="000000"/>
          <w:lang w:val="ru-RU"/>
        </w:rPr>
        <w:t xml:space="preserve">статье </w:t>
      </w:r>
      <w:r>
        <w:rPr>
          <w:color w:val="000000"/>
          <w:lang w:val="ru-RU"/>
        </w:rPr>
        <w:t xml:space="preserve">редактор портала </w:t>
      </w:r>
      <w:r>
        <w:rPr>
          <w:color w:val="000000"/>
        </w:rPr>
        <w:t>gosuslugi.ru</w:t>
      </w:r>
      <w:r>
        <w:rPr>
          <w:color w:val="000000"/>
          <w:lang w:val="ru-RU"/>
        </w:rPr>
        <w:t xml:space="preserve"> Максим Ильяхов рассказал</w:t>
      </w:r>
      <w:r w:rsidRPr="00CF49B5">
        <w:rPr>
          <w:color w:val="000000"/>
          <w:lang w:val="ru-RU"/>
        </w:rPr>
        <w:t xml:space="preserve">, как получить или заменить водительское удостоверение и не испортить нервы себе и другим. </w:t>
      </w:r>
    </w:p>
    <w:p w:rsidR="00D205F2" w:rsidRPr="00CF49B5" w:rsidRDefault="00D205F2" w:rsidP="004A2127">
      <w:pPr>
        <w:pStyle w:val="NormalWeb"/>
        <w:spacing w:before="0" w:beforeAutospacing="0" w:after="0" w:afterAutospacing="0" w:line="360" w:lineRule="auto"/>
        <w:jc w:val="both"/>
        <w:rPr>
          <w:lang w:val="ru-RU"/>
        </w:rPr>
      </w:pPr>
    </w:p>
    <w:p w:rsidR="00D205F2" w:rsidRPr="00CF49B5" w:rsidRDefault="00D205F2" w:rsidP="004A2127">
      <w:pPr>
        <w:pStyle w:val="Heading2"/>
        <w:spacing w:before="0" w:line="360" w:lineRule="auto"/>
        <w:ind w:firstLine="720"/>
        <w:jc w:val="both"/>
        <w:rPr>
          <w:rFonts w:ascii="Times New Roman" w:hAnsi="Times New Roman"/>
          <w:sz w:val="24"/>
          <w:szCs w:val="24"/>
          <w:lang w:val="ru-RU"/>
        </w:rPr>
      </w:pPr>
      <w:r w:rsidRPr="00CF49B5">
        <w:rPr>
          <w:rFonts w:ascii="Times New Roman" w:hAnsi="Times New Roman"/>
          <w:b/>
          <w:bCs/>
          <w:color w:val="000000"/>
          <w:sz w:val="24"/>
          <w:szCs w:val="24"/>
          <w:lang w:val="ru-RU"/>
        </w:rPr>
        <w:t>Когда получают водительское удостоверение</w:t>
      </w:r>
    </w:p>
    <w:p w:rsidR="00D205F2" w:rsidRPr="00CF49B5" w:rsidRDefault="00D205F2" w:rsidP="004A2127">
      <w:pPr>
        <w:pStyle w:val="NormalWeb"/>
        <w:spacing w:before="0" w:beforeAutospacing="0" w:after="0" w:afterAutospacing="0" w:line="360" w:lineRule="auto"/>
        <w:ind w:firstLine="720"/>
        <w:jc w:val="both"/>
        <w:rPr>
          <w:lang w:val="ru-RU"/>
        </w:rPr>
      </w:pPr>
      <w:r w:rsidRPr="00CF49B5">
        <w:rPr>
          <w:color w:val="000000"/>
          <w:lang w:val="ru-RU"/>
        </w:rPr>
        <w:t>Без водительского удостоверения водить машину можно только в одном случае: если это учебная машина, а вас сопровождает инструктор. За любое другое вождение без прав могут оштрафовать на сумму до 30 тысяч рублей и задержать до 15 суток. Поэтому садиться за руль нельзя никогда, вообще, даже в шутку.</w:t>
      </w:r>
    </w:p>
    <w:p w:rsidR="00D205F2" w:rsidRPr="00CF49B5" w:rsidRDefault="00D205F2" w:rsidP="004A2127">
      <w:pPr>
        <w:spacing w:after="0" w:line="360" w:lineRule="auto"/>
        <w:jc w:val="both"/>
        <w:rPr>
          <w:rFonts w:ascii="Times New Roman" w:hAnsi="Times New Roman"/>
          <w:sz w:val="24"/>
          <w:szCs w:val="24"/>
          <w:lang w:val="ru-RU"/>
        </w:rPr>
      </w:pPr>
    </w:p>
    <w:p w:rsidR="00D205F2" w:rsidRPr="00CF49B5" w:rsidRDefault="00D205F2" w:rsidP="004A2127">
      <w:pPr>
        <w:pStyle w:val="NormalWeb"/>
        <w:spacing w:before="0" w:beforeAutospacing="0" w:after="0" w:afterAutospacing="0" w:line="360" w:lineRule="auto"/>
        <w:ind w:firstLine="720"/>
        <w:jc w:val="both"/>
        <w:rPr>
          <w:lang w:val="ru-RU"/>
        </w:rPr>
      </w:pPr>
      <w:r w:rsidRPr="00CF49B5">
        <w:rPr>
          <w:color w:val="000000"/>
          <w:lang w:val="ru-RU"/>
        </w:rPr>
        <w:t>Когда можно получать права:</w:t>
      </w:r>
    </w:p>
    <w:p w:rsidR="00D205F2" w:rsidRPr="00CF49B5" w:rsidRDefault="00D205F2" w:rsidP="00DB7E25">
      <w:pPr>
        <w:pStyle w:val="NormalWeb"/>
        <w:spacing w:before="0" w:beforeAutospacing="0" w:after="0" w:afterAutospacing="0" w:line="360" w:lineRule="auto"/>
        <w:ind w:left="360"/>
        <w:jc w:val="both"/>
        <w:rPr>
          <w:lang w:val="ru-RU"/>
        </w:rPr>
      </w:pPr>
      <w:r>
        <w:rPr>
          <w:b/>
          <w:bCs/>
          <w:color w:val="000000"/>
          <w:lang w:val="ru-RU"/>
        </w:rPr>
        <w:t>— </w:t>
      </w:r>
      <w:r w:rsidRPr="00CF49B5">
        <w:rPr>
          <w:b/>
          <w:bCs/>
          <w:color w:val="000000"/>
          <w:lang w:val="ru-RU"/>
        </w:rPr>
        <w:t>После экзаменов в ГИБДД</w:t>
      </w:r>
      <w:r w:rsidRPr="00CF49B5">
        <w:rPr>
          <w:color w:val="000000"/>
          <w:lang w:val="ru-RU"/>
        </w:rPr>
        <w:t xml:space="preserve"> и автошколе, если вы только начинаете водить.</w:t>
      </w:r>
    </w:p>
    <w:p w:rsidR="00D205F2" w:rsidRPr="00CF49B5" w:rsidRDefault="00D205F2" w:rsidP="00DB7E25">
      <w:pPr>
        <w:pStyle w:val="NormalWeb"/>
        <w:spacing w:before="0" w:beforeAutospacing="0" w:after="0" w:afterAutospacing="0" w:line="360" w:lineRule="auto"/>
        <w:ind w:left="360"/>
        <w:jc w:val="both"/>
        <w:rPr>
          <w:lang w:val="ru-RU"/>
        </w:rPr>
      </w:pPr>
      <w:r>
        <w:rPr>
          <w:b/>
          <w:bCs/>
          <w:color w:val="000000"/>
          <w:lang w:val="ru-RU"/>
        </w:rPr>
        <w:t>— </w:t>
      </w:r>
      <w:r w:rsidRPr="00CF49B5">
        <w:rPr>
          <w:b/>
          <w:bCs/>
          <w:color w:val="000000"/>
          <w:lang w:val="ru-RU"/>
        </w:rPr>
        <w:t>После повышения категории</w:t>
      </w:r>
      <w:r w:rsidRPr="00CF49B5">
        <w:rPr>
          <w:color w:val="000000"/>
          <w:lang w:val="ru-RU"/>
        </w:rPr>
        <w:t xml:space="preserve"> — если вы сдали экзамены на более высокую категорию. </w:t>
      </w:r>
      <w:r>
        <w:rPr>
          <w:color w:val="000000"/>
          <w:lang w:val="ru-RU"/>
        </w:rPr>
        <w:t>Н</w:t>
      </w:r>
      <w:r w:rsidRPr="00CF49B5">
        <w:rPr>
          <w:color w:val="000000"/>
          <w:lang w:val="ru-RU"/>
        </w:rPr>
        <w:t>апример, пересели из легковых машин на грузовик.</w:t>
      </w:r>
    </w:p>
    <w:p w:rsidR="00D205F2" w:rsidRPr="00CF49B5" w:rsidRDefault="00D205F2" w:rsidP="00DB7E25">
      <w:pPr>
        <w:pStyle w:val="NormalWeb"/>
        <w:spacing w:before="0" w:beforeAutospacing="0" w:after="0" w:afterAutospacing="0" w:line="360" w:lineRule="auto"/>
        <w:ind w:left="360"/>
        <w:jc w:val="both"/>
        <w:rPr>
          <w:lang w:val="ru-RU"/>
        </w:rPr>
      </w:pPr>
      <w:r>
        <w:rPr>
          <w:b/>
          <w:bCs/>
          <w:color w:val="000000"/>
          <w:lang w:val="ru-RU"/>
        </w:rPr>
        <w:t>— </w:t>
      </w:r>
      <w:r w:rsidRPr="00CF49B5">
        <w:rPr>
          <w:b/>
          <w:bCs/>
          <w:color w:val="000000"/>
          <w:lang w:val="ru-RU"/>
        </w:rPr>
        <w:t>Если старое истекло</w:t>
      </w:r>
      <w:r w:rsidRPr="00CF49B5">
        <w:rPr>
          <w:color w:val="000000"/>
          <w:lang w:val="ru-RU"/>
        </w:rPr>
        <w:t>: удостоверение действует 10 лет, потом его получают снова.</w:t>
      </w:r>
    </w:p>
    <w:p w:rsidR="00D205F2" w:rsidRPr="00CF49B5" w:rsidRDefault="00D205F2" w:rsidP="00DB7E25">
      <w:pPr>
        <w:pStyle w:val="NormalWeb"/>
        <w:spacing w:before="0" w:beforeAutospacing="0" w:after="0" w:afterAutospacing="0" w:line="360" w:lineRule="auto"/>
        <w:ind w:left="360"/>
        <w:jc w:val="both"/>
        <w:rPr>
          <w:lang w:val="ru-RU"/>
        </w:rPr>
      </w:pPr>
      <w:r>
        <w:rPr>
          <w:b/>
          <w:bCs/>
          <w:color w:val="000000"/>
          <w:lang w:val="ru-RU"/>
        </w:rPr>
        <w:t>— </w:t>
      </w:r>
      <w:r w:rsidRPr="00CF49B5">
        <w:rPr>
          <w:b/>
          <w:bCs/>
          <w:color w:val="000000"/>
          <w:lang w:val="ru-RU"/>
        </w:rPr>
        <w:t>Если старое потерялось илииспортилось</w:t>
      </w:r>
      <w:r w:rsidRPr="00CF49B5">
        <w:rPr>
          <w:color w:val="000000"/>
          <w:lang w:val="ru-RU"/>
        </w:rPr>
        <w:t xml:space="preserve">. Испорченным считается удостоверение, на котором расплылись буквы, если оно продырявлено или от него что-нибудь оторвалось. </w:t>
      </w:r>
    </w:p>
    <w:p w:rsidR="00D205F2" w:rsidRPr="00CF49B5" w:rsidRDefault="00D205F2" w:rsidP="00DB7E25">
      <w:pPr>
        <w:pStyle w:val="NormalWeb"/>
        <w:spacing w:before="0" w:beforeAutospacing="0" w:after="0" w:afterAutospacing="0" w:line="360" w:lineRule="auto"/>
        <w:ind w:left="360"/>
        <w:jc w:val="both"/>
        <w:rPr>
          <w:lang w:val="ru-RU"/>
        </w:rPr>
      </w:pPr>
      <w:r>
        <w:rPr>
          <w:b/>
          <w:bCs/>
          <w:color w:val="000000"/>
          <w:lang w:val="ru-RU"/>
        </w:rPr>
        <w:t>— </w:t>
      </w:r>
      <w:r w:rsidRPr="00CF49B5">
        <w:rPr>
          <w:b/>
          <w:bCs/>
          <w:color w:val="000000"/>
          <w:lang w:val="ru-RU"/>
        </w:rPr>
        <w:t>У вас поменялась фамилия</w:t>
      </w:r>
      <w:r w:rsidRPr="00CF49B5">
        <w:rPr>
          <w:color w:val="000000"/>
          <w:lang w:val="ru-RU"/>
        </w:rPr>
        <w:t>, имя или отчество (последнее происходит не так редко, как кажется).</w:t>
      </w:r>
    </w:p>
    <w:p w:rsidR="00D205F2" w:rsidRPr="00CF49B5" w:rsidRDefault="00D205F2" w:rsidP="00DB7E25">
      <w:pPr>
        <w:pStyle w:val="NormalWeb"/>
        <w:spacing w:before="0" w:beforeAutospacing="0" w:after="0" w:afterAutospacing="0" w:line="360" w:lineRule="auto"/>
        <w:ind w:left="360"/>
        <w:jc w:val="both"/>
        <w:rPr>
          <w:lang w:val="ru-RU"/>
        </w:rPr>
      </w:pPr>
      <w:r>
        <w:rPr>
          <w:b/>
          <w:bCs/>
          <w:color w:val="000000"/>
          <w:lang w:val="ru-RU"/>
        </w:rPr>
        <w:t>— </w:t>
      </w:r>
      <w:r w:rsidRPr="00CF49B5">
        <w:rPr>
          <w:color w:val="000000"/>
          <w:lang w:val="ru-RU"/>
        </w:rPr>
        <w:t xml:space="preserve">Если вы планируете </w:t>
      </w:r>
      <w:r w:rsidRPr="00CF49B5">
        <w:rPr>
          <w:b/>
          <w:bCs/>
          <w:color w:val="000000"/>
          <w:lang w:val="ru-RU"/>
        </w:rPr>
        <w:t xml:space="preserve">водить машину за границей </w:t>
      </w:r>
      <w:r w:rsidRPr="00CF49B5">
        <w:rPr>
          <w:color w:val="000000"/>
          <w:lang w:val="ru-RU"/>
        </w:rPr>
        <w:t>— тогда нужно международное удостоверение.</w:t>
      </w:r>
    </w:p>
    <w:p w:rsidR="00D205F2" w:rsidRPr="00CF49B5" w:rsidRDefault="00D205F2" w:rsidP="004A2127">
      <w:pPr>
        <w:spacing w:after="0" w:line="360" w:lineRule="auto"/>
        <w:jc w:val="both"/>
        <w:rPr>
          <w:rFonts w:ascii="Times New Roman" w:hAnsi="Times New Roman"/>
          <w:sz w:val="24"/>
          <w:szCs w:val="24"/>
          <w:lang w:val="ru-RU"/>
        </w:rPr>
      </w:pPr>
    </w:p>
    <w:p w:rsidR="00D205F2" w:rsidRPr="00CF49B5" w:rsidRDefault="00D205F2" w:rsidP="004A2127">
      <w:pPr>
        <w:pStyle w:val="NormalWeb"/>
        <w:spacing w:before="0" w:beforeAutospacing="0" w:after="0" w:afterAutospacing="0" w:line="360" w:lineRule="auto"/>
        <w:ind w:firstLine="720"/>
        <w:jc w:val="both"/>
        <w:rPr>
          <w:lang w:val="ru-RU"/>
        </w:rPr>
      </w:pPr>
      <w:r w:rsidRPr="00CF49B5">
        <w:rPr>
          <w:color w:val="000000"/>
          <w:lang w:val="ru-RU"/>
        </w:rPr>
        <w:t xml:space="preserve">Весь процесс условно делится на три этапа: </w:t>
      </w:r>
    </w:p>
    <w:p w:rsidR="00D205F2" w:rsidRPr="00CF49B5" w:rsidRDefault="00D205F2" w:rsidP="00DB7E25">
      <w:pPr>
        <w:pStyle w:val="NormalWeb"/>
        <w:spacing w:before="0" w:beforeAutospacing="0" w:after="0" w:afterAutospacing="0" w:line="360" w:lineRule="auto"/>
        <w:ind w:left="360"/>
        <w:jc w:val="both"/>
        <w:textAlignment w:val="baseline"/>
        <w:rPr>
          <w:color w:val="000000"/>
        </w:rPr>
      </w:pPr>
      <w:r w:rsidRPr="00DB7E25">
        <w:rPr>
          <w:color w:val="000000"/>
        </w:rPr>
        <w:t>1</w:t>
      </w:r>
      <w:r w:rsidRPr="00DB7E25">
        <w:rPr>
          <w:color w:val="000000"/>
          <w:lang w:val="ru-RU"/>
        </w:rPr>
        <w:t>.</w:t>
      </w:r>
      <w:r w:rsidRPr="00CF49B5">
        <w:rPr>
          <w:color w:val="000000"/>
        </w:rPr>
        <w:t>Подготовитьдокументы.</w:t>
      </w:r>
    </w:p>
    <w:p w:rsidR="00D205F2" w:rsidRPr="00CF49B5" w:rsidRDefault="00D205F2" w:rsidP="00DB7E25">
      <w:pPr>
        <w:pStyle w:val="NormalWeb"/>
        <w:spacing w:before="0" w:beforeAutospacing="0" w:after="0" w:afterAutospacing="0" w:line="360" w:lineRule="auto"/>
        <w:ind w:left="360"/>
        <w:jc w:val="both"/>
        <w:textAlignment w:val="baseline"/>
        <w:rPr>
          <w:color w:val="000000"/>
        </w:rPr>
      </w:pPr>
      <w:r>
        <w:rPr>
          <w:color w:val="000000"/>
          <w:lang w:val="ru-RU"/>
        </w:rPr>
        <w:t xml:space="preserve">2. </w:t>
      </w:r>
      <w:r w:rsidRPr="00CF49B5">
        <w:rPr>
          <w:color w:val="000000"/>
          <w:lang w:val="ru-RU"/>
        </w:rPr>
        <w:t>Сдать их на проверку. Можно в ГИБДД, а можно через интернет — на портале госуслуг</w:t>
      </w:r>
      <w:hyperlink r:id="rId5" w:history="1">
        <w:r w:rsidRPr="00A257D1">
          <w:rPr>
            <w:rStyle w:val="Hyperlink"/>
          </w:rPr>
          <w:t>http://gosuslugi.ru</w:t>
        </w:r>
      </w:hyperlink>
      <w:r>
        <w:rPr>
          <w:color w:val="000000"/>
          <w:lang w:val="ru-RU"/>
        </w:rPr>
        <w:t xml:space="preserve"> (е</w:t>
      </w:r>
      <w:r w:rsidRPr="00795CD7">
        <w:rPr>
          <w:color w:val="000000"/>
          <w:lang w:val="ru-RU"/>
        </w:rPr>
        <w:t xml:space="preserve">сли хотите попробовать новую версию госуслуг — зайдите на </w:t>
      </w:r>
      <w:hyperlink r:id="rId6" w:history="1">
        <w:r w:rsidRPr="00A257D1">
          <w:rPr>
            <w:rStyle w:val="Hyperlink"/>
          </w:rPr>
          <w:t>http://beta</w:t>
        </w:r>
        <w:r w:rsidRPr="00A257D1">
          <w:rPr>
            <w:rStyle w:val="Hyperlink"/>
            <w:lang w:val="ru-RU"/>
          </w:rPr>
          <w:t>.</w:t>
        </w:r>
        <w:r w:rsidRPr="00A257D1">
          <w:rPr>
            <w:rStyle w:val="Hyperlink"/>
          </w:rPr>
          <w:t>gosuslugi</w:t>
        </w:r>
        <w:r w:rsidRPr="00A257D1">
          <w:rPr>
            <w:rStyle w:val="Hyperlink"/>
            <w:lang w:val="ru-RU"/>
          </w:rPr>
          <w:t>.</w:t>
        </w:r>
        <w:r w:rsidRPr="00A257D1">
          <w:rPr>
            <w:rStyle w:val="Hyperlink"/>
          </w:rPr>
          <w:t>ru</w:t>
        </w:r>
      </w:hyperlink>
      <w:r>
        <w:rPr>
          <w:color w:val="000000"/>
          <w:lang w:val="ru-RU"/>
        </w:rPr>
        <w:t>)</w:t>
      </w:r>
      <w:r w:rsidRPr="00CF49B5">
        <w:rPr>
          <w:color w:val="000000"/>
          <w:lang w:val="ru-RU"/>
        </w:rPr>
        <w:t xml:space="preserve">. Оригиналы в ГИБДД нести понадобится, но уже в то время, которое будет удобно вам. </w:t>
      </w:r>
      <w:r w:rsidRPr="00CF49B5">
        <w:rPr>
          <w:color w:val="000000"/>
        </w:rPr>
        <w:t xml:space="preserve">Времявывыбираетеприподачезаявлениянапорталегосуслуг. </w:t>
      </w:r>
    </w:p>
    <w:p w:rsidR="00D205F2" w:rsidRDefault="00D205F2" w:rsidP="00DB7E25">
      <w:pPr>
        <w:pStyle w:val="NormalWeb"/>
        <w:spacing w:before="0" w:beforeAutospacing="0" w:after="0" w:afterAutospacing="0" w:line="360" w:lineRule="auto"/>
        <w:ind w:left="360"/>
        <w:jc w:val="both"/>
        <w:textAlignment w:val="baseline"/>
        <w:rPr>
          <w:color w:val="000000"/>
          <w:lang w:val="ru-RU"/>
        </w:rPr>
      </w:pPr>
      <w:r>
        <w:rPr>
          <w:color w:val="000000"/>
          <w:lang w:val="ru-RU"/>
        </w:rPr>
        <w:t xml:space="preserve">3. </w:t>
      </w:r>
      <w:r w:rsidRPr="00CF49B5">
        <w:rPr>
          <w:color w:val="000000"/>
          <w:lang w:val="ru-RU"/>
        </w:rPr>
        <w:t>Дождаться результатов проверки и получить новые права. Если подавали заявление через портал госуслуг, получите уведомление в личном кабинете или по СМС — в зависимости от ваших настроек на портале.</w:t>
      </w:r>
    </w:p>
    <w:p w:rsidR="00D205F2" w:rsidRDefault="00D205F2" w:rsidP="004A2127">
      <w:pPr>
        <w:pStyle w:val="NormalWeb"/>
        <w:spacing w:before="0" w:beforeAutospacing="0" w:after="0" w:afterAutospacing="0" w:line="360" w:lineRule="auto"/>
        <w:ind w:left="360"/>
        <w:jc w:val="both"/>
        <w:textAlignment w:val="baseline"/>
        <w:rPr>
          <w:color w:val="000000"/>
          <w:lang w:val="ru-RU"/>
        </w:rPr>
      </w:pPr>
    </w:p>
    <w:p w:rsidR="00D205F2" w:rsidRDefault="00D205F2" w:rsidP="004A2127">
      <w:pPr>
        <w:pStyle w:val="NormalWeb"/>
        <w:spacing w:before="0" w:beforeAutospacing="0" w:after="0" w:afterAutospacing="0" w:line="360" w:lineRule="auto"/>
        <w:ind w:left="360"/>
        <w:jc w:val="both"/>
        <w:textAlignment w:val="baseline"/>
        <w:rPr>
          <w:color w:val="000000"/>
          <w:lang w:val="ru-RU"/>
        </w:rPr>
      </w:pPr>
    </w:p>
    <w:p w:rsidR="00D205F2" w:rsidRPr="00CF49B5" w:rsidRDefault="00D205F2" w:rsidP="004A2127">
      <w:pPr>
        <w:pStyle w:val="NormalWeb"/>
        <w:spacing w:before="0" w:beforeAutospacing="0" w:after="0" w:afterAutospacing="0" w:line="360" w:lineRule="auto"/>
        <w:ind w:left="360"/>
        <w:jc w:val="both"/>
        <w:textAlignment w:val="baseline"/>
        <w:rPr>
          <w:color w:val="000000"/>
          <w:lang w:val="ru-RU"/>
        </w:rPr>
      </w:pPr>
    </w:p>
    <w:p w:rsidR="00D205F2" w:rsidRPr="00CF49B5" w:rsidRDefault="00D205F2" w:rsidP="004A2127">
      <w:pPr>
        <w:pStyle w:val="Heading2"/>
        <w:spacing w:before="0" w:line="360" w:lineRule="auto"/>
        <w:ind w:firstLine="720"/>
        <w:jc w:val="both"/>
        <w:rPr>
          <w:rFonts w:ascii="Times New Roman" w:hAnsi="Times New Roman"/>
          <w:color w:val="auto"/>
          <w:sz w:val="24"/>
          <w:szCs w:val="24"/>
          <w:lang w:val="ru-RU"/>
        </w:rPr>
      </w:pPr>
      <w:r w:rsidRPr="00CF49B5">
        <w:rPr>
          <w:rFonts w:ascii="Times New Roman" w:hAnsi="Times New Roman"/>
          <w:b/>
          <w:bCs/>
          <w:color w:val="000000"/>
          <w:sz w:val="24"/>
          <w:szCs w:val="24"/>
          <w:lang w:val="ru-RU"/>
        </w:rPr>
        <w:t>Какие готовят документы</w:t>
      </w:r>
    </w:p>
    <w:p w:rsidR="00D205F2" w:rsidRDefault="00D205F2" w:rsidP="004A2127">
      <w:pPr>
        <w:pStyle w:val="NormalWeb"/>
        <w:spacing w:before="0" w:beforeAutospacing="0" w:after="0" w:afterAutospacing="0" w:line="360" w:lineRule="auto"/>
        <w:jc w:val="both"/>
        <w:rPr>
          <w:b/>
          <w:bCs/>
          <w:color w:val="000000"/>
          <w:lang w:val="ru-RU"/>
        </w:rPr>
      </w:pPr>
    </w:p>
    <w:p w:rsidR="00D205F2" w:rsidRPr="00CF49B5" w:rsidRDefault="00D205F2" w:rsidP="004A2127">
      <w:pPr>
        <w:pStyle w:val="NormalWeb"/>
        <w:spacing w:before="0" w:beforeAutospacing="0" w:after="0" w:afterAutospacing="0" w:line="360" w:lineRule="auto"/>
        <w:jc w:val="both"/>
        <w:rPr>
          <w:lang w:val="ru-RU"/>
        </w:rPr>
      </w:pPr>
      <w:r w:rsidRPr="00CF49B5">
        <w:rPr>
          <w:b/>
          <w:bCs/>
          <w:color w:val="000000"/>
          <w:lang w:val="ru-RU"/>
        </w:rPr>
        <w:t>Медицинская справка</w:t>
      </w:r>
    </w:p>
    <w:p w:rsidR="00D205F2" w:rsidRPr="00CF49B5" w:rsidRDefault="00D205F2" w:rsidP="004A2127">
      <w:pPr>
        <w:pStyle w:val="NormalWeb"/>
        <w:spacing w:before="0" w:beforeAutospacing="0" w:after="0" w:afterAutospacing="0" w:line="360" w:lineRule="auto"/>
        <w:ind w:firstLine="720"/>
        <w:jc w:val="both"/>
        <w:rPr>
          <w:lang w:val="ru-RU"/>
        </w:rPr>
      </w:pPr>
      <w:r w:rsidRPr="00CF49B5">
        <w:rPr>
          <w:color w:val="000000"/>
          <w:lang w:val="ru-RU"/>
        </w:rPr>
        <w:t xml:space="preserve">В первую очередь пройдите медицинское обследование и сделайте справку формы №083/У-89. Справка подтвердит, что вы достаточно здоровы, чтобы управлять транспортом. Это важно не только как формальность, но и по сути: если вы плохо различаете цвета, вам трудно сосредоточиться или вы плохо видите вдалеке — безопаснее ездить пассажиром. Удобство от самостоятельной езды гораздо меньше, чем неудобства от аварии. </w:t>
      </w:r>
    </w:p>
    <w:p w:rsidR="00D205F2" w:rsidRPr="00CF49B5" w:rsidRDefault="00D205F2" w:rsidP="004A2127">
      <w:pPr>
        <w:pStyle w:val="NormalWeb"/>
        <w:spacing w:before="0" w:beforeAutospacing="0" w:after="0" w:afterAutospacing="0" w:line="360" w:lineRule="auto"/>
        <w:ind w:firstLine="720"/>
        <w:jc w:val="both"/>
        <w:rPr>
          <w:lang w:val="ru-RU"/>
        </w:rPr>
      </w:pPr>
      <w:r w:rsidRPr="00CF49B5">
        <w:rPr>
          <w:color w:val="000000"/>
          <w:lang w:val="ru-RU"/>
        </w:rPr>
        <w:t xml:space="preserve">Если вы получаете первые в жизни права после экзаменов в ГИБДД и автошколе, эта справка у вас уже есть — вы предоставляли её в автошколу перед практическими занятиями по вождению. </w:t>
      </w:r>
    </w:p>
    <w:p w:rsidR="00D205F2" w:rsidRPr="00CF49B5" w:rsidRDefault="00D205F2" w:rsidP="004A2127">
      <w:pPr>
        <w:pStyle w:val="NormalWeb"/>
        <w:spacing w:before="0" w:beforeAutospacing="0" w:after="0" w:afterAutospacing="0" w:line="360" w:lineRule="auto"/>
        <w:ind w:firstLine="720"/>
        <w:jc w:val="both"/>
        <w:rPr>
          <w:lang w:val="ru-RU"/>
        </w:rPr>
      </w:pPr>
      <w:r w:rsidRPr="00CF49B5">
        <w:rPr>
          <w:color w:val="000000"/>
          <w:lang w:val="ru-RU"/>
        </w:rPr>
        <w:t xml:space="preserve">Если справку надо делать, потребуется свежий снимок флюорографии и заключения врачей, что вы здоровы. </w:t>
      </w:r>
    </w:p>
    <w:p w:rsidR="00D205F2" w:rsidRPr="00CF49B5" w:rsidRDefault="00D205F2" w:rsidP="004A2127">
      <w:pPr>
        <w:pStyle w:val="NormalWeb"/>
        <w:spacing w:before="0" w:beforeAutospacing="0" w:after="0" w:afterAutospacing="0" w:line="360" w:lineRule="auto"/>
        <w:ind w:firstLine="720"/>
        <w:jc w:val="both"/>
        <w:rPr>
          <w:lang w:val="ru-RU"/>
        </w:rPr>
      </w:pPr>
      <w:r w:rsidRPr="00CF49B5">
        <w:rPr>
          <w:color w:val="000000"/>
          <w:lang w:val="ru-RU"/>
        </w:rPr>
        <w:t>Если с того момента, когда вы делали флюорографию, прошло больше года, то придётся делать новую. Её лучше делать не в поликлинике, а в рентгенкабинете в тубдиспансере. Если прошло меньше года, найдите свой результат флюорографии — он понадобится на следующем этапе, чтобы получить медицинскую справку.</w:t>
      </w:r>
    </w:p>
    <w:p w:rsidR="00D205F2" w:rsidRPr="00CF49B5" w:rsidRDefault="00D205F2" w:rsidP="004A2127">
      <w:pPr>
        <w:pStyle w:val="NormalWeb"/>
        <w:spacing w:before="0" w:beforeAutospacing="0" w:after="0" w:afterAutospacing="0" w:line="360" w:lineRule="auto"/>
        <w:ind w:firstLine="720"/>
        <w:jc w:val="both"/>
        <w:rPr>
          <w:lang w:val="ru-RU"/>
        </w:rPr>
      </w:pPr>
      <w:r w:rsidRPr="00CF49B5">
        <w:rPr>
          <w:color w:val="000000"/>
          <w:lang w:val="ru-RU"/>
        </w:rPr>
        <w:t>За справкой отправляйтесь в свою районную поликлинику. С собой возьмите паспорт, военный билет (если есть), амбулаторную карту, результат флюорографии и цветную фотографию 3*4 см. Скажите в регистратуре, что вам надо сделать медицинскую справку формы №083/У-89. Вам выдадут бланк, с которым вы идёте по кабинетам врачей — они в этом бланке указаны. Отметки психиатра и нарколога лучше получить не в поликлинике, а в диспансерах. Когда соберёте все подписи, идёте к терапевту, он ставит заключительную подпись и печать. Справка готова. Всё можно успеть за полдня–день.</w:t>
      </w:r>
    </w:p>
    <w:p w:rsidR="00D205F2" w:rsidRPr="00CF49B5" w:rsidRDefault="00D205F2" w:rsidP="004A2127">
      <w:pPr>
        <w:spacing w:after="0" w:line="360" w:lineRule="auto"/>
        <w:jc w:val="both"/>
        <w:rPr>
          <w:rFonts w:ascii="Times New Roman" w:hAnsi="Times New Roman"/>
          <w:sz w:val="24"/>
          <w:szCs w:val="24"/>
          <w:lang w:val="ru-RU"/>
        </w:rPr>
      </w:pPr>
    </w:p>
    <w:p w:rsidR="00D205F2" w:rsidRPr="00CF49B5" w:rsidRDefault="00D205F2" w:rsidP="004A2127">
      <w:pPr>
        <w:pStyle w:val="NormalWeb"/>
        <w:spacing w:before="0" w:beforeAutospacing="0" w:after="0" w:afterAutospacing="0" w:line="360" w:lineRule="auto"/>
        <w:jc w:val="both"/>
        <w:rPr>
          <w:lang w:val="ru-RU"/>
        </w:rPr>
      </w:pPr>
      <w:r w:rsidRPr="00CF49B5">
        <w:rPr>
          <w:rStyle w:val="apple-tab-span"/>
          <w:color w:val="000000"/>
          <w:lang w:val="ru-RU"/>
        </w:rPr>
        <w:tab/>
      </w:r>
      <w:r w:rsidRPr="00CF49B5">
        <w:rPr>
          <w:b/>
          <w:bCs/>
          <w:color w:val="000000"/>
          <w:lang w:val="ru-RU"/>
        </w:rPr>
        <w:t>Отнеситесь к справке серьезно</w:t>
      </w:r>
    </w:p>
    <w:p w:rsidR="00D205F2" w:rsidRPr="00CF49B5" w:rsidRDefault="00D205F2" w:rsidP="004A2127">
      <w:pPr>
        <w:pStyle w:val="NormalWeb"/>
        <w:spacing w:before="0" w:beforeAutospacing="0" w:after="0" w:afterAutospacing="0" w:line="360" w:lineRule="auto"/>
        <w:ind w:left="720"/>
        <w:jc w:val="both"/>
        <w:rPr>
          <w:lang w:val="ru-RU"/>
        </w:rPr>
      </w:pPr>
      <w:r w:rsidRPr="00CF49B5">
        <w:rPr>
          <w:color w:val="000000"/>
          <w:lang w:val="ru-RU"/>
        </w:rPr>
        <w:t xml:space="preserve">К сожалению, в России много медицинских организаций, которые выдают справки формально, не проводя медосмотр. Когда вы получаете такую справку, вы рискуете: водители погибают на дороге гораздо чаще, чем кажется со стороны. </w:t>
      </w:r>
    </w:p>
    <w:p w:rsidR="00D205F2" w:rsidRPr="00CF49B5" w:rsidRDefault="00D205F2" w:rsidP="004A2127">
      <w:pPr>
        <w:spacing w:after="0" w:line="360" w:lineRule="auto"/>
        <w:jc w:val="both"/>
        <w:rPr>
          <w:rFonts w:ascii="Times New Roman" w:hAnsi="Times New Roman"/>
          <w:sz w:val="24"/>
          <w:szCs w:val="24"/>
          <w:lang w:val="ru-RU"/>
        </w:rPr>
      </w:pPr>
    </w:p>
    <w:p w:rsidR="00D205F2" w:rsidRPr="00CF49B5" w:rsidRDefault="00D205F2" w:rsidP="004A2127">
      <w:pPr>
        <w:pStyle w:val="NormalWeb"/>
        <w:spacing w:before="0" w:beforeAutospacing="0" w:after="0" w:afterAutospacing="0" w:line="360" w:lineRule="auto"/>
        <w:jc w:val="both"/>
        <w:rPr>
          <w:lang w:val="ru-RU"/>
        </w:rPr>
      </w:pPr>
      <w:r w:rsidRPr="00CF49B5">
        <w:rPr>
          <w:b/>
          <w:bCs/>
          <w:color w:val="000000"/>
          <w:lang w:val="ru-RU"/>
        </w:rPr>
        <w:t>Свидетельство о регистрации по месту жительства</w:t>
      </w:r>
    </w:p>
    <w:p w:rsidR="00D205F2" w:rsidRPr="00CF49B5" w:rsidRDefault="00D205F2" w:rsidP="004A2127">
      <w:pPr>
        <w:pStyle w:val="NormalWeb"/>
        <w:spacing w:before="0" w:beforeAutospacing="0" w:after="0" w:afterAutospacing="0" w:line="360" w:lineRule="auto"/>
        <w:ind w:firstLine="720"/>
        <w:jc w:val="both"/>
        <w:rPr>
          <w:lang w:val="ru-RU"/>
        </w:rPr>
      </w:pPr>
      <w:r w:rsidRPr="00CF49B5">
        <w:rPr>
          <w:color w:val="000000"/>
          <w:lang w:val="ru-RU"/>
        </w:rPr>
        <w:t xml:space="preserve">Следующий этап — подготовить документы для заявления. Медицинская справка у вас уже есть, российский паспорт — тоже. Если получаете права не по тому адресу, который указан в паспорте, потребуется свидетельство о регистрации по месту жительства или пребывания. Регистрируются у паспортиста в ТСЖ, управляющей компании или в отделении УФМС. Если для вас актуален вопрос регистрации, его можно решить </w:t>
      </w:r>
      <w:r w:rsidRPr="00DB7E25">
        <w:rPr>
          <w:color w:val="000000"/>
          <w:lang w:val="ru-RU"/>
        </w:rPr>
        <w:t>на госуслугах</w:t>
      </w:r>
      <w:r>
        <w:rPr>
          <w:color w:val="000000"/>
          <w:lang w:val="ru-RU"/>
        </w:rPr>
        <w:t xml:space="preserve"> (</w:t>
      </w:r>
      <w:hyperlink r:id="rId7" w:history="1">
        <w:r w:rsidRPr="00A257D1">
          <w:rPr>
            <w:rStyle w:val="Hyperlink"/>
            <w:lang w:val="ru-RU"/>
          </w:rPr>
          <w:t>https://beta.gosuslugi.ru/10004</w:t>
        </w:r>
      </w:hyperlink>
      <w:r>
        <w:rPr>
          <w:color w:val="000000"/>
          <w:lang w:val="ru-RU"/>
        </w:rPr>
        <w:t>)</w:t>
      </w:r>
      <w:r w:rsidRPr="00DB7E25">
        <w:rPr>
          <w:color w:val="000000"/>
          <w:lang w:val="ru-RU"/>
        </w:rPr>
        <w:t>.</w:t>
      </w:r>
    </w:p>
    <w:p w:rsidR="00D205F2" w:rsidRPr="00CF49B5" w:rsidRDefault="00D205F2" w:rsidP="004A2127">
      <w:pPr>
        <w:spacing w:after="0" w:line="360" w:lineRule="auto"/>
        <w:jc w:val="both"/>
        <w:rPr>
          <w:rFonts w:ascii="Times New Roman" w:hAnsi="Times New Roman"/>
          <w:sz w:val="24"/>
          <w:szCs w:val="24"/>
          <w:lang w:val="ru-RU"/>
        </w:rPr>
      </w:pPr>
    </w:p>
    <w:p w:rsidR="00D205F2" w:rsidRPr="00CF49B5" w:rsidRDefault="00D205F2" w:rsidP="004A2127">
      <w:pPr>
        <w:pStyle w:val="NormalWeb"/>
        <w:spacing w:before="0" w:beforeAutospacing="0" w:after="0" w:afterAutospacing="0" w:line="360" w:lineRule="auto"/>
        <w:jc w:val="both"/>
        <w:rPr>
          <w:lang w:val="ru-RU"/>
        </w:rPr>
      </w:pPr>
      <w:r w:rsidRPr="00CF49B5">
        <w:rPr>
          <w:b/>
          <w:bCs/>
          <w:color w:val="000000"/>
          <w:lang w:val="ru-RU"/>
        </w:rPr>
        <w:t>Сертификат об окончании автошколы</w:t>
      </w:r>
    </w:p>
    <w:p w:rsidR="00D205F2" w:rsidRPr="00CF49B5" w:rsidRDefault="00D205F2" w:rsidP="004A2127">
      <w:pPr>
        <w:pStyle w:val="NormalWeb"/>
        <w:spacing w:before="0" w:beforeAutospacing="0" w:after="0" w:afterAutospacing="0" w:line="360" w:lineRule="auto"/>
        <w:ind w:firstLine="720"/>
        <w:jc w:val="both"/>
        <w:rPr>
          <w:lang w:val="ru-RU"/>
        </w:rPr>
      </w:pPr>
      <w:r w:rsidRPr="00CF49B5">
        <w:rPr>
          <w:color w:val="000000"/>
          <w:lang w:val="ru-RU"/>
        </w:rPr>
        <w:t>Если вы получаете права впервые, в заявлении понадобится указать название автошколы, номер и дату выдачи вашего сертификата. Ещё заранее узнайте номер и дату выдачи лицензии автошколы — если указать их в заявлении, сотрудникам ГИБДД будет проще проверить ваши документы. Сертификат понадобится и в ГИБДД, когда будете сдавать документы на проверку.</w:t>
      </w:r>
    </w:p>
    <w:p w:rsidR="00D205F2" w:rsidRDefault="00D205F2" w:rsidP="004A2127">
      <w:pPr>
        <w:pStyle w:val="NormalWeb"/>
        <w:spacing w:before="0" w:beforeAutospacing="0" w:after="0" w:afterAutospacing="0" w:line="360" w:lineRule="auto"/>
        <w:jc w:val="both"/>
        <w:rPr>
          <w:b/>
          <w:bCs/>
          <w:color w:val="000000"/>
          <w:lang w:val="ru-RU"/>
        </w:rPr>
      </w:pPr>
    </w:p>
    <w:p w:rsidR="00D205F2" w:rsidRPr="00CF49B5" w:rsidRDefault="00D205F2" w:rsidP="004A2127">
      <w:pPr>
        <w:pStyle w:val="NormalWeb"/>
        <w:spacing w:before="0" w:beforeAutospacing="0" w:after="0" w:afterAutospacing="0" w:line="360" w:lineRule="auto"/>
        <w:jc w:val="both"/>
        <w:rPr>
          <w:lang w:val="ru-RU"/>
        </w:rPr>
      </w:pPr>
      <w:r w:rsidRPr="00CF49B5">
        <w:rPr>
          <w:b/>
          <w:bCs/>
          <w:color w:val="000000"/>
          <w:lang w:val="ru-RU"/>
        </w:rPr>
        <w:t>Текущее водительское удостоверение</w:t>
      </w:r>
    </w:p>
    <w:p w:rsidR="00D205F2" w:rsidRPr="00CF49B5" w:rsidRDefault="00D205F2" w:rsidP="004A2127">
      <w:pPr>
        <w:pStyle w:val="NormalWeb"/>
        <w:spacing w:before="0" w:beforeAutospacing="0" w:after="0" w:afterAutospacing="0" w:line="360" w:lineRule="auto"/>
        <w:ind w:firstLine="720"/>
        <w:jc w:val="both"/>
        <w:rPr>
          <w:lang w:val="ru-RU"/>
        </w:rPr>
      </w:pPr>
      <w:r w:rsidRPr="00CF49B5">
        <w:rPr>
          <w:color w:val="000000"/>
          <w:lang w:val="ru-RU"/>
        </w:rPr>
        <w:t>Если вы меняете удостоверение на новое или получаете международное, вам понадобятся серия, номер и дата выдачи ваших прав для заявления и оригинал — для сдачи в ГИБДД.</w:t>
      </w:r>
    </w:p>
    <w:p w:rsidR="00D205F2" w:rsidRDefault="00D205F2" w:rsidP="004A2127">
      <w:pPr>
        <w:pStyle w:val="NormalWeb"/>
        <w:spacing w:before="0" w:beforeAutospacing="0" w:after="0" w:afterAutospacing="0" w:line="360" w:lineRule="auto"/>
        <w:jc w:val="both"/>
        <w:rPr>
          <w:b/>
          <w:bCs/>
          <w:color w:val="000000"/>
          <w:lang w:val="ru-RU"/>
        </w:rPr>
      </w:pPr>
    </w:p>
    <w:p w:rsidR="00D205F2" w:rsidRPr="00CF49B5" w:rsidRDefault="00D205F2" w:rsidP="004A2127">
      <w:pPr>
        <w:pStyle w:val="NormalWeb"/>
        <w:spacing w:before="0" w:beforeAutospacing="0" w:after="0" w:afterAutospacing="0" w:line="360" w:lineRule="auto"/>
        <w:jc w:val="both"/>
        <w:rPr>
          <w:lang w:val="ru-RU"/>
        </w:rPr>
      </w:pPr>
      <w:r w:rsidRPr="00CF49B5">
        <w:rPr>
          <w:b/>
          <w:bCs/>
          <w:color w:val="000000"/>
          <w:lang w:val="ru-RU"/>
        </w:rPr>
        <w:t>Справка о ранее выданном удостоверении</w:t>
      </w:r>
    </w:p>
    <w:p w:rsidR="00D205F2" w:rsidRPr="00CF49B5" w:rsidRDefault="00D205F2" w:rsidP="004A2127">
      <w:pPr>
        <w:pStyle w:val="NormalWeb"/>
        <w:spacing w:before="0" w:beforeAutospacing="0" w:after="0" w:afterAutospacing="0" w:line="360" w:lineRule="auto"/>
        <w:ind w:firstLine="720"/>
        <w:jc w:val="both"/>
        <w:rPr>
          <w:lang w:val="ru-RU"/>
        </w:rPr>
      </w:pPr>
      <w:r w:rsidRPr="00CF49B5">
        <w:rPr>
          <w:color w:val="000000"/>
          <w:lang w:val="ru-RU"/>
        </w:rPr>
        <w:t xml:space="preserve">Если вы потеряли удостоверение, потребуется справка, которую бесплатно оформляют через портал госуслуг или в ГИБДД. В заявлении указываете серию, номер и дату выдачи удостоверения, которое вы потеряли. Сама справка нужна будет только в ГИБДД при сдаче документов на проверку. </w:t>
      </w:r>
    </w:p>
    <w:p w:rsidR="00D205F2" w:rsidRPr="00CF49B5" w:rsidRDefault="00D205F2" w:rsidP="004A2127">
      <w:pPr>
        <w:spacing w:after="0" w:line="360" w:lineRule="auto"/>
        <w:jc w:val="both"/>
        <w:rPr>
          <w:rFonts w:ascii="Times New Roman" w:hAnsi="Times New Roman"/>
          <w:sz w:val="24"/>
          <w:szCs w:val="24"/>
          <w:lang w:val="ru-RU"/>
        </w:rPr>
      </w:pPr>
    </w:p>
    <w:p w:rsidR="00D205F2" w:rsidRPr="00CF49B5" w:rsidRDefault="00D205F2" w:rsidP="004A2127">
      <w:pPr>
        <w:pStyle w:val="NormalWeb"/>
        <w:spacing w:before="0" w:beforeAutospacing="0" w:after="0" w:afterAutospacing="0" w:line="360" w:lineRule="auto"/>
        <w:jc w:val="both"/>
        <w:rPr>
          <w:lang w:val="ru-RU"/>
        </w:rPr>
      </w:pPr>
      <w:r w:rsidRPr="00CF49B5">
        <w:rPr>
          <w:b/>
          <w:bCs/>
          <w:color w:val="000000"/>
          <w:lang w:val="ru-RU"/>
        </w:rPr>
        <w:t>Согласие родителей</w:t>
      </w:r>
    </w:p>
    <w:p w:rsidR="00D205F2" w:rsidRPr="00CF49B5" w:rsidRDefault="00D205F2" w:rsidP="004A2127">
      <w:pPr>
        <w:pStyle w:val="NormalWeb"/>
        <w:spacing w:before="0" w:beforeAutospacing="0" w:after="0" w:afterAutospacing="0" w:line="360" w:lineRule="auto"/>
        <w:ind w:firstLine="720"/>
        <w:jc w:val="both"/>
        <w:rPr>
          <w:lang w:val="ru-RU"/>
        </w:rPr>
      </w:pPr>
      <w:r w:rsidRPr="00CF49B5">
        <w:rPr>
          <w:color w:val="000000"/>
          <w:lang w:val="ru-RU"/>
        </w:rPr>
        <w:t>Если вам 16 или 17 лет, и вы получаете удостоверение на управление скутером или мотоциклом (категории М и А1), обратитесь с родителями или опекунами к нотариусу. Вам помогут составить согласие о том, что ваши родители не против, чтобы вы получили права на скутер или мотоцикл. Нотариус заверит документ, его нужно будет предоставить в ГИБДД при сдаче документов на проверку.</w:t>
      </w:r>
    </w:p>
    <w:p w:rsidR="00D205F2" w:rsidRDefault="00D205F2" w:rsidP="004A2127">
      <w:pPr>
        <w:pStyle w:val="Heading2"/>
        <w:spacing w:before="0" w:line="360" w:lineRule="auto"/>
        <w:jc w:val="both"/>
        <w:rPr>
          <w:rFonts w:ascii="Times New Roman" w:hAnsi="Times New Roman"/>
          <w:b/>
          <w:bCs/>
          <w:color w:val="000000"/>
          <w:sz w:val="24"/>
          <w:szCs w:val="24"/>
          <w:lang w:val="ru-RU"/>
        </w:rPr>
      </w:pPr>
    </w:p>
    <w:p w:rsidR="00D205F2" w:rsidRPr="00CF49B5" w:rsidRDefault="00D205F2" w:rsidP="004A2127">
      <w:pPr>
        <w:pStyle w:val="Heading2"/>
        <w:spacing w:before="0" w:line="360" w:lineRule="auto"/>
        <w:jc w:val="both"/>
        <w:rPr>
          <w:rFonts w:ascii="Times New Roman" w:hAnsi="Times New Roman"/>
          <w:sz w:val="24"/>
          <w:szCs w:val="24"/>
          <w:lang w:val="ru-RU"/>
        </w:rPr>
      </w:pPr>
      <w:r w:rsidRPr="00CF49B5">
        <w:rPr>
          <w:rFonts w:ascii="Times New Roman" w:hAnsi="Times New Roman"/>
          <w:b/>
          <w:bCs/>
          <w:color w:val="000000"/>
          <w:sz w:val="24"/>
          <w:szCs w:val="24"/>
          <w:lang w:val="ru-RU"/>
        </w:rPr>
        <w:t>Как сдают документы</w:t>
      </w:r>
    </w:p>
    <w:p w:rsidR="00D205F2" w:rsidRPr="00CF49B5" w:rsidRDefault="00D205F2" w:rsidP="004A2127">
      <w:pPr>
        <w:pStyle w:val="NormalWeb"/>
        <w:spacing w:before="0" w:beforeAutospacing="0" w:after="0" w:afterAutospacing="0" w:line="360" w:lineRule="auto"/>
        <w:ind w:firstLine="720"/>
        <w:jc w:val="both"/>
        <w:rPr>
          <w:lang w:val="ru-RU"/>
        </w:rPr>
      </w:pPr>
      <w:r w:rsidRPr="00CF49B5">
        <w:rPr>
          <w:color w:val="000000"/>
          <w:lang w:val="ru-RU"/>
        </w:rPr>
        <w:t>Вы собрали все документы, пора писать заявление. Если подаёте его через портал госуслуг, заполните заявление на портале</w:t>
      </w:r>
      <w:hyperlink r:id="rId8" w:history="1">
        <w:r w:rsidRPr="00A257D1">
          <w:rPr>
            <w:rStyle w:val="Hyperlink"/>
          </w:rPr>
          <w:t>http://gosuslugi.ru</w:t>
        </w:r>
      </w:hyperlink>
      <w:r>
        <w:rPr>
          <w:color w:val="000000"/>
          <w:lang w:val="ru-RU"/>
        </w:rPr>
        <w:t xml:space="preserve"> (новая версия:</w:t>
      </w:r>
      <w:hyperlink r:id="rId9" w:history="1">
        <w:r w:rsidRPr="00A257D1">
          <w:rPr>
            <w:rStyle w:val="Hyperlink"/>
          </w:rPr>
          <w:t>http://beta</w:t>
        </w:r>
        <w:r w:rsidRPr="00A257D1">
          <w:rPr>
            <w:rStyle w:val="Hyperlink"/>
            <w:lang w:val="ru-RU"/>
          </w:rPr>
          <w:t>.</w:t>
        </w:r>
        <w:r w:rsidRPr="00A257D1">
          <w:rPr>
            <w:rStyle w:val="Hyperlink"/>
          </w:rPr>
          <w:t>gosuslugi</w:t>
        </w:r>
        <w:r w:rsidRPr="00A257D1">
          <w:rPr>
            <w:rStyle w:val="Hyperlink"/>
            <w:lang w:val="ru-RU"/>
          </w:rPr>
          <w:t>.</w:t>
        </w:r>
        <w:r w:rsidRPr="00A257D1">
          <w:rPr>
            <w:rStyle w:val="Hyperlink"/>
          </w:rPr>
          <w:t>ru</w:t>
        </w:r>
        <w:r w:rsidRPr="00A257D1">
          <w:rPr>
            <w:rStyle w:val="Hyperlink"/>
            <w:lang w:val="ru-RU"/>
          </w:rPr>
          <w:t>)</w:t>
        </w:r>
      </w:hyperlink>
      <w:r w:rsidRPr="00CF49B5">
        <w:rPr>
          <w:color w:val="000000"/>
          <w:lang w:val="ru-RU"/>
        </w:rPr>
        <w:t xml:space="preserve">.Если планируете подавать документы через ГИБДД, скачайте </w:t>
      </w:r>
      <w:r w:rsidRPr="00DB7E25">
        <w:rPr>
          <w:lang w:val="ru-RU"/>
        </w:rPr>
        <w:t>шаблон</w:t>
      </w:r>
      <w:r>
        <w:rPr>
          <w:color w:val="000000"/>
          <w:lang w:val="ru-RU"/>
        </w:rPr>
        <w:t xml:space="preserve"> (</w:t>
      </w:r>
      <w:hyperlink r:id="rId10" w:history="1">
        <w:r w:rsidRPr="00A257D1">
          <w:rPr>
            <w:rStyle w:val="Hyperlink"/>
            <w:lang w:val="ru-RU"/>
          </w:rPr>
          <w:t>https://www.gosuslugi.ru/pgu/srfile/108560/download?version=2</w:t>
        </w:r>
      </w:hyperlink>
      <w:r>
        <w:rPr>
          <w:color w:val="000000"/>
          <w:lang w:val="ru-RU"/>
        </w:rPr>
        <w:t>)</w:t>
      </w:r>
      <w:r w:rsidRPr="00CF49B5">
        <w:rPr>
          <w:color w:val="000000"/>
          <w:lang w:val="ru-RU"/>
        </w:rPr>
        <w:t xml:space="preserve">, заполните и распечатайте его сами. Оба варианта равнозначны, но на госуслугах процедура несколько проще. </w:t>
      </w:r>
    </w:p>
    <w:p w:rsidR="00D205F2" w:rsidRPr="00CF49B5" w:rsidRDefault="00D205F2" w:rsidP="004A2127">
      <w:pPr>
        <w:pStyle w:val="NormalWeb"/>
        <w:spacing w:before="0" w:beforeAutospacing="0" w:after="0" w:afterAutospacing="0" w:line="360" w:lineRule="auto"/>
        <w:ind w:firstLine="720"/>
        <w:jc w:val="both"/>
        <w:rPr>
          <w:lang w:val="ru-RU"/>
        </w:rPr>
      </w:pPr>
      <w:r w:rsidRPr="00CF49B5">
        <w:rPr>
          <w:color w:val="000000"/>
          <w:lang w:val="ru-RU"/>
        </w:rPr>
        <w:t xml:space="preserve">После того, как вы написали заявление, оплатите госпошлину в любом банке: </w:t>
      </w:r>
    </w:p>
    <w:p w:rsidR="00D205F2" w:rsidRPr="00CF49B5" w:rsidRDefault="00D205F2" w:rsidP="00DB7E25">
      <w:pPr>
        <w:pStyle w:val="NormalWeb"/>
        <w:spacing w:before="0" w:beforeAutospacing="0" w:after="0" w:afterAutospacing="0" w:line="360" w:lineRule="auto"/>
        <w:ind w:left="360"/>
        <w:jc w:val="both"/>
        <w:rPr>
          <w:lang w:val="ru-RU"/>
        </w:rPr>
      </w:pPr>
      <w:r>
        <w:rPr>
          <w:color w:val="000000"/>
          <w:lang w:val="ru-RU"/>
        </w:rPr>
        <w:t>— </w:t>
      </w:r>
      <w:r w:rsidRPr="00CF49B5">
        <w:rPr>
          <w:color w:val="000000"/>
          <w:lang w:val="ru-RU"/>
        </w:rPr>
        <w:t xml:space="preserve">для российских прав: 2000 рублей, </w:t>
      </w:r>
    </w:p>
    <w:p w:rsidR="00D205F2" w:rsidRPr="00CF49B5" w:rsidRDefault="00D205F2" w:rsidP="00DB7E25">
      <w:pPr>
        <w:pStyle w:val="NormalWeb"/>
        <w:spacing w:before="0" w:beforeAutospacing="0" w:after="0" w:afterAutospacing="0" w:line="360" w:lineRule="auto"/>
        <w:ind w:left="360"/>
        <w:jc w:val="both"/>
        <w:rPr>
          <w:lang w:val="ru-RU"/>
        </w:rPr>
      </w:pPr>
      <w:r>
        <w:rPr>
          <w:color w:val="000000"/>
          <w:lang w:val="ru-RU"/>
        </w:rPr>
        <w:t>— </w:t>
      </w:r>
      <w:r w:rsidRPr="00CF49B5">
        <w:rPr>
          <w:color w:val="000000"/>
          <w:lang w:val="ru-RU"/>
        </w:rPr>
        <w:t>для международных: 1600 рублей.</w:t>
      </w:r>
    </w:p>
    <w:p w:rsidR="00D205F2" w:rsidRPr="00CF49B5" w:rsidRDefault="00D205F2" w:rsidP="004A2127">
      <w:pPr>
        <w:pStyle w:val="NormalWeb"/>
        <w:spacing w:before="0" w:beforeAutospacing="0" w:after="0" w:afterAutospacing="0" w:line="360" w:lineRule="auto"/>
        <w:ind w:firstLine="720"/>
        <w:jc w:val="both"/>
        <w:rPr>
          <w:lang w:val="ru-RU"/>
        </w:rPr>
      </w:pPr>
      <w:r w:rsidRPr="00CF49B5">
        <w:rPr>
          <w:color w:val="000000"/>
          <w:lang w:val="ru-RU"/>
        </w:rPr>
        <w:t xml:space="preserve">Реквизиты возьмите с </w:t>
      </w:r>
      <w:r w:rsidRPr="00DB7E25">
        <w:rPr>
          <w:lang w:val="ru-RU"/>
        </w:rPr>
        <w:t>сайта ГИБДД</w:t>
      </w:r>
      <w:r>
        <w:rPr>
          <w:lang w:val="ru-RU"/>
        </w:rPr>
        <w:t xml:space="preserve"> (</w:t>
      </w:r>
      <w:hyperlink r:id="rId11" w:history="1">
        <w:r w:rsidRPr="00A257D1">
          <w:rPr>
            <w:rStyle w:val="Hyperlink"/>
            <w:lang w:val="ru-RU"/>
          </w:rPr>
          <w:t>http://www.gibdd.ru/gosuslugi/reg/exm/</w:t>
        </w:r>
      </w:hyperlink>
      <w:r>
        <w:rPr>
          <w:lang w:val="ru-RU"/>
        </w:rPr>
        <w:t>)</w:t>
      </w:r>
      <w:r w:rsidRPr="00CF49B5">
        <w:rPr>
          <w:color w:val="000000"/>
          <w:lang w:val="ru-RU"/>
        </w:rPr>
        <w:t>. Выбираете свой регион и отделение ГИБДД, сайт покажет реквизиты и поможет распечатать квитанцию, по которой оплатите в банке госпошлину.</w:t>
      </w:r>
    </w:p>
    <w:p w:rsidR="00D205F2" w:rsidRPr="00CF49B5" w:rsidRDefault="00D205F2" w:rsidP="00DB7E25">
      <w:pPr>
        <w:pStyle w:val="NormalWeb"/>
        <w:spacing w:before="0" w:beforeAutospacing="0" w:after="0" w:afterAutospacing="0" w:line="360" w:lineRule="auto"/>
        <w:ind w:firstLine="720"/>
        <w:jc w:val="both"/>
        <w:rPr>
          <w:lang w:val="ru-RU"/>
        </w:rPr>
      </w:pPr>
      <w:r w:rsidRPr="00CF49B5">
        <w:rPr>
          <w:color w:val="000000"/>
          <w:lang w:val="ru-RU"/>
        </w:rPr>
        <w:t xml:space="preserve">Если вы отправляли заявление через портал госуслуг, вам в личный кабинет на портале придёт приглашение, чтобы сдать документы в ГИБДД. Если подаёте заявление лично — просто приходите в ГИБДД. График работы отделений смотрите на </w:t>
      </w:r>
      <w:r w:rsidRPr="00DB7E25">
        <w:rPr>
          <w:lang w:val="ru-RU"/>
        </w:rPr>
        <w:t>сайте ГИБДД</w:t>
      </w:r>
      <w:r>
        <w:rPr>
          <w:lang w:val="ru-RU"/>
        </w:rPr>
        <w:t xml:space="preserve"> (</w:t>
      </w:r>
      <w:hyperlink r:id="rId12" w:history="1">
        <w:r w:rsidRPr="00A257D1">
          <w:rPr>
            <w:rStyle w:val="Hyperlink"/>
            <w:lang w:val="ru-RU"/>
          </w:rPr>
          <w:t>http://www.gibdd.ru/gosuslugi/reg/exm/</w:t>
        </w:r>
      </w:hyperlink>
      <w:r>
        <w:rPr>
          <w:lang w:val="ru-RU"/>
        </w:rPr>
        <w:t>)</w:t>
      </w:r>
      <w:r w:rsidRPr="00CF49B5">
        <w:rPr>
          <w:color w:val="000000"/>
          <w:lang w:val="ru-RU"/>
        </w:rPr>
        <w:t>.</w:t>
      </w:r>
    </w:p>
    <w:p w:rsidR="00D205F2" w:rsidRDefault="00D205F2" w:rsidP="004A2127">
      <w:pPr>
        <w:pStyle w:val="NormalWeb"/>
        <w:spacing w:before="0" w:beforeAutospacing="0" w:after="0" w:afterAutospacing="0" w:line="360" w:lineRule="auto"/>
        <w:ind w:firstLine="720"/>
        <w:jc w:val="both"/>
        <w:rPr>
          <w:color w:val="000000"/>
          <w:lang w:val="ru-RU"/>
        </w:rPr>
      </w:pPr>
      <w:r w:rsidRPr="00CF49B5">
        <w:rPr>
          <w:color w:val="000000"/>
          <w:lang w:val="ru-RU"/>
        </w:rPr>
        <w:t>Смысл подачи документов через госуслуги в том, что документы проходят первичную проверку без вашего участия. Вам остается только сдать документы ко времени. Если же вы подаете документы лично, то проверка начинается только после того, как вы передали документы сотруднику ГИБДД.</w:t>
      </w:r>
    </w:p>
    <w:p w:rsidR="00D205F2" w:rsidRPr="00CF49B5" w:rsidRDefault="00D205F2" w:rsidP="004A2127">
      <w:pPr>
        <w:pStyle w:val="NormalWeb"/>
        <w:spacing w:before="0" w:beforeAutospacing="0" w:after="0" w:afterAutospacing="0" w:line="360" w:lineRule="auto"/>
        <w:ind w:firstLine="720"/>
        <w:jc w:val="both"/>
        <w:rPr>
          <w:lang w:val="ru-RU"/>
        </w:rPr>
      </w:pPr>
    </w:p>
    <w:p w:rsidR="00D205F2" w:rsidRPr="00CF49B5" w:rsidRDefault="00D205F2" w:rsidP="004A2127">
      <w:pPr>
        <w:pStyle w:val="NormalWeb"/>
        <w:spacing w:before="0" w:beforeAutospacing="0" w:after="0" w:afterAutospacing="0" w:line="360" w:lineRule="auto"/>
        <w:ind w:firstLine="720"/>
        <w:jc w:val="both"/>
        <w:rPr>
          <w:lang w:val="ru-RU"/>
        </w:rPr>
      </w:pPr>
      <w:r w:rsidRPr="00CF49B5">
        <w:rPr>
          <w:color w:val="000000"/>
          <w:lang w:val="ru-RU"/>
        </w:rPr>
        <w:t>Перед тем, как идти в ГИБДД, ещё раз проверьте по чек-листу, всё ли взяли с собой:</w:t>
      </w:r>
    </w:p>
    <w:p w:rsidR="00D205F2" w:rsidRPr="00CF49B5" w:rsidRDefault="00D205F2" w:rsidP="00DB7E25">
      <w:pPr>
        <w:pStyle w:val="NormalWeb"/>
        <w:spacing w:before="0" w:beforeAutospacing="0" w:after="0" w:afterAutospacing="0" w:line="360" w:lineRule="auto"/>
        <w:ind w:left="360"/>
        <w:jc w:val="both"/>
        <w:textAlignment w:val="baseline"/>
        <w:rPr>
          <w:color w:val="000000"/>
        </w:rPr>
      </w:pPr>
      <w:r>
        <w:rPr>
          <w:color w:val="000000"/>
          <w:lang w:val="ru-RU"/>
        </w:rPr>
        <w:t>— </w:t>
      </w:r>
      <w:r w:rsidRPr="00CF49B5">
        <w:rPr>
          <w:color w:val="000000"/>
          <w:lang w:val="ru-RU"/>
        </w:rPr>
        <w:t xml:space="preserve">Паспорт гражданина РФ или другой документ, удостоверяющий личность. </w:t>
      </w:r>
      <w:r w:rsidRPr="00CF49B5">
        <w:rPr>
          <w:color w:val="000000"/>
        </w:rPr>
        <w:t>В ГИБДД снимуткопию, а оригиналвернутвам.</w:t>
      </w:r>
    </w:p>
    <w:p w:rsidR="00D205F2" w:rsidRPr="00CF49B5" w:rsidRDefault="00D205F2" w:rsidP="00DB7E25">
      <w:pPr>
        <w:pStyle w:val="NormalWeb"/>
        <w:spacing w:before="0" w:beforeAutospacing="0" w:after="0" w:afterAutospacing="0" w:line="360" w:lineRule="auto"/>
        <w:ind w:left="360"/>
        <w:jc w:val="both"/>
        <w:textAlignment w:val="baseline"/>
        <w:rPr>
          <w:color w:val="000000"/>
          <w:lang w:val="ru-RU"/>
        </w:rPr>
      </w:pPr>
      <w:r>
        <w:rPr>
          <w:color w:val="000000"/>
          <w:lang w:val="ru-RU"/>
        </w:rPr>
        <w:t>— </w:t>
      </w:r>
      <w:r w:rsidRPr="00CF49B5">
        <w:rPr>
          <w:color w:val="000000"/>
          <w:lang w:val="ru-RU"/>
        </w:rPr>
        <w:t xml:space="preserve">Медицинскую справку формы </w:t>
      </w:r>
      <w:r w:rsidRPr="00CF49B5">
        <w:rPr>
          <w:color w:val="000000"/>
        </w:rPr>
        <w:t>N</w:t>
      </w:r>
      <w:r w:rsidRPr="00CF49B5">
        <w:rPr>
          <w:color w:val="000000"/>
          <w:lang w:val="ru-RU"/>
        </w:rPr>
        <w:t xml:space="preserve"> 083/У-89, которую сделали в поликлинике.</w:t>
      </w:r>
    </w:p>
    <w:p w:rsidR="00D205F2" w:rsidRPr="00CF49B5" w:rsidRDefault="00D205F2" w:rsidP="00DB7E25">
      <w:pPr>
        <w:pStyle w:val="NormalWeb"/>
        <w:spacing w:before="0" w:beforeAutospacing="0" w:after="0" w:afterAutospacing="0" w:line="360" w:lineRule="auto"/>
        <w:ind w:left="360"/>
        <w:jc w:val="both"/>
        <w:textAlignment w:val="baseline"/>
        <w:rPr>
          <w:color w:val="000000"/>
          <w:lang w:val="ru-RU"/>
        </w:rPr>
      </w:pPr>
      <w:r>
        <w:rPr>
          <w:color w:val="000000"/>
          <w:lang w:val="ru-RU"/>
        </w:rPr>
        <w:t>— </w:t>
      </w:r>
      <w:r w:rsidRPr="00CF49B5">
        <w:rPr>
          <w:b/>
          <w:bCs/>
          <w:color w:val="000000"/>
          <w:lang w:val="ru-RU"/>
        </w:rPr>
        <w:t>Если вы получаете удостоверение не по адресу, который указан в паспорте</w:t>
      </w:r>
      <w:r w:rsidRPr="00CF49B5">
        <w:rPr>
          <w:color w:val="000000"/>
          <w:lang w:val="ru-RU"/>
        </w:rPr>
        <w:t>, возьмите свидетельство о регистрации по месту жительства или пребывания.</w:t>
      </w:r>
    </w:p>
    <w:p w:rsidR="00D205F2" w:rsidRPr="00CF49B5" w:rsidRDefault="00D205F2" w:rsidP="00DB7E25">
      <w:pPr>
        <w:pStyle w:val="NormalWeb"/>
        <w:spacing w:before="0" w:beforeAutospacing="0" w:after="0" w:afterAutospacing="0" w:line="360" w:lineRule="auto"/>
        <w:ind w:left="360"/>
        <w:jc w:val="both"/>
        <w:textAlignment w:val="baseline"/>
        <w:rPr>
          <w:color w:val="000000"/>
          <w:lang w:val="ru-RU"/>
        </w:rPr>
      </w:pPr>
      <w:r>
        <w:rPr>
          <w:color w:val="000000"/>
          <w:lang w:val="ru-RU"/>
        </w:rPr>
        <w:t>— </w:t>
      </w:r>
      <w:r w:rsidRPr="00CF49B5">
        <w:rPr>
          <w:b/>
          <w:bCs/>
          <w:color w:val="000000"/>
          <w:lang w:val="ru-RU"/>
        </w:rPr>
        <w:t>Если подаёте заявление в ГИБДД лично</w:t>
      </w:r>
      <w:r w:rsidRPr="00CF49B5">
        <w:rPr>
          <w:color w:val="000000"/>
          <w:lang w:val="ru-RU"/>
        </w:rPr>
        <w:t>, а не отправили не через портал госуслуг, — возьмите с собой заполненное заявление.</w:t>
      </w:r>
    </w:p>
    <w:p w:rsidR="00D205F2" w:rsidRPr="00CF49B5" w:rsidRDefault="00D205F2" w:rsidP="00DB7E25">
      <w:pPr>
        <w:pStyle w:val="NormalWeb"/>
        <w:spacing w:before="0" w:beforeAutospacing="0" w:after="0" w:afterAutospacing="0" w:line="360" w:lineRule="auto"/>
        <w:ind w:left="360"/>
        <w:jc w:val="both"/>
        <w:textAlignment w:val="baseline"/>
        <w:rPr>
          <w:color w:val="000000"/>
          <w:lang w:val="ru-RU"/>
        </w:rPr>
      </w:pPr>
      <w:r>
        <w:rPr>
          <w:color w:val="000000"/>
          <w:lang w:val="ru-RU"/>
        </w:rPr>
        <w:t>— </w:t>
      </w:r>
      <w:r w:rsidRPr="00CF49B5">
        <w:rPr>
          <w:b/>
          <w:bCs/>
          <w:color w:val="000000"/>
          <w:lang w:val="ru-RU"/>
        </w:rPr>
        <w:t>Если вы получаете удостоверение впервые</w:t>
      </w:r>
      <w:r w:rsidRPr="00CF49B5">
        <w:rPr>
          <w:color w:val="000000"/>
          <w:lang w:val="ru-RU"/>
        </w:rPr>
        <w:t xml:space="preserve">, возьмите свидетельство о сдаче экзаменов. </w:t>
      </w:r>
      <w:r>
        <w:rPr>
          <w:color w:val="000000"/>
          <w:lang w:val="ru-RU"/>
        </w:rPr>
        <w:t>— </w:t>
      </w:r>
      <w:r w:rsidRPr="00CF49B5">
        <w:rPr>
          <w:color w:val="000000"/>
          <w:lang w:val="ru-RU"/>
        </w:rPr>
        <w:t>Если вам 16 или 17 лет, и вы получаете удостоверение на управление скутером или мотоциклом (категории М и А1), возьмите с собой письменное согласие родителей, заверенное у нотариуса.</w:t>
      </w:r>
    </w:p>
    <w:p w:rsidR="00D205F2" w:rsidRPr="00CF49B5" w:rsidRDefault="00D205F2" w:rsidP="00DB7E25">
      <w:pPr>
        <w:pStyle w:val="NormalWeb"/>
        <w:spacing w:before="0" w:beforeAutospacing="0" w:after="0" w:afterAutospacing="0" w:line="360" w:lineRule="auto"/>
        <w:ind w:left="360"/>
        <w:jc w:val="both"/>
        <w:textAlignment w:val="baseline"/>
        <w:rPr>
          <w:color w:val="000000"/>
          <w:lang w:val="ru-RU"/>
        </w:rPr>
      </w:pPr>
      <w:r>
        <w:rPr>
          <w:color w:val="000000"/>
          <w:lang w:val="ru-RU"/>
        </w:rPr>
        <w:t>— </w:t>
      </w:r>
      <w:r w:rsidRPr="00CF49B5">
        <w:rPr>
          <w:b/>
          <w:bCs/>
          <w:color w:val="000000"/>
          <w:lang w:val="ru-RU"/>
        </w:rPr>
        <w:t>Если меняете удостоверение, потому что испортили текущее или заканчивается его срок действия, изменили имя или получаете международное удостоверение</w:t>
      </w:r>
      <w:r w:rsidRPr="00CF49B5">
        <w:rPr>
          <w:color w:val="000000"/>
          <w:lang w:val="ru-RU"/>
        </w:rPr>
        <w:t>, возьмите текущее водительское удостоверение.</w:t>
      </w:r>
    </w:p>
    <w:p w:rsidR="00D205F2" w:rsidRPr="00CF49B5" w:rsidRDefault="00D205F2" w:rsidP="00DB7E25">
      <w:pPr>
        <w:pStyle w:val="NormalWeb"/>
        <w:spacing w:before="0" w:beforeAutospacing="0" w:after="0" w:afterAutospacing="0" w:line="360" w:lineRule="auto"/>
        <w:ind w:left="360"/>
        <w:jc w:val="both"/>
        <w:textAlignment w:val="baseline"/>
        <w:rPr>
          <w:color w:val="000000"/>
          <w:lang w:val="ru-RU"/>
        </w:rPr>
      </w:pPr>
      <w:r>
        <w:rPr>
          <w:color w:val="000000"/>
          <w:lang w:val="ru-RU"/>
        </w:rPr>
        <w:t>— </w:t>
      </w:r>
      <w:r w:rsidRPr="00CF49B5">
        <w:rPr>
          <w:b/>
          <w:bCs/>
          <w:color w:val="000000"/>
          <w:lang w:val="ru-RU"/>
        </w:rPr>
        <w:t>Если меняете удостоверение из-за утери</w:t>
      </w:r>
      <w:r w:rsidRPr="00CF49B5">
        <w:rPr>
          <w:color w:val="000000"/>
          <w:lang w:val="ru-RU"/>
        </w:rPr>
        <w:t>, понадобится справка, которая подтверждает выдачу водительского удостоверения.</w:t>
      </w:r>
    </w:p>
    <w:p w:rsidR="00D205F2" w:rsidRPr="00CF49B5" w:rsidRDefault="00D205F2" w:rsidP="004A2127">
      <w:pPr>
        <w:spacing w:after="0" w:line="360" w:lineRule="auto"/>
        <w:jc w:val="both"/>
        <w:rPr>
          <w:rFonts w:ascii="Times New Roman" w:hAnsi="Times New Roman"/>
          <w:sz w:val="24"/>
          <w:szCs w:val="24"/>
          <w:lang w:val="ru-RU"/>
        </w:rPr>
      </w:pPr>
    </w:p>
    <w:p w:rsidR="00D205F2" w:rsidRPr="00CF49B5" w:rsidRDefault="00D205F2" w:rsidP="004A2127">
      <w:pPr>
        <w:pStyle w:val="NormalWeb"/>
        <w:spacing w:before="0" w:beforeAutospacing="0" w:after="0" w:afterAutospacing="0" w:line="360" w:lineRule="auto"/>
        <w:ind w:firstLine="360"/>
        <w:jc w:val="both"/>
        <w:rPr>
          <w:lang w:val="ru-RU"/>
        </w:rPr>
      </w:pPr>
      <w:r w:rsidRPr="00CF49B5">
        <w:rPr>
          <w:color w:val="000000"/>
          <w:lang w:val="ru-RU"/>
        </w:rPr>
        <w:t xml:space="preserve">Приходите в ГИБДД и сдавайте документы и заявление на проверку. Фотографию для удостоверения приносить не надо — сотрудник ГИБДД сфотографирует вас в отделении в тот день, когда будут выдавать права. Вам сообщат дату и время, когда права будут готовы. </w:t>
      </w:r>
    </w:p>
    <w:p w:rsidR="00D205F2" w:rsidRDefault="00D205F2" w:rsidP="004A2127">
      <w:pPr>
        <w:pStyle w:val="Heading2"/>
        <w:spacing w:before="0" w:line="360" w:lineRule="auto"/>
        <w:jc w:val="both"/>
        <w:rPr>
          <w:rFonts w:ascii="Times New Roman" w:hAnsi="Times New Roman"/>
          <w:b/>
          <w:bCs/>
          <w:color w:val="000000"/>
          <w:sz w:val="24"/>
          <w:szCs w:val="24"/>
          <w:lang w:val="ru-RU"/>
        </w:rPr>
      </w:pPr>
    </w:p>
    <w:p w:rsidR="00D205F2" w:rsidRPr="00CF49B5" w:rsidRDefault="00D205F2" w:rsidP="004A2127">
      <w:pPr>
        <w:pStyle w:val="Heading2"/>
        <w:spacing w:before="0" w:line="360" w:lineRule="auto"/>
        <w:ind w:firstLine="720"/>
        <w:jc w:val="both"/>
        <w:rPr>
          <w:rFonts w:ascii="Times New Roman" w:hAnsi="Times New Roman"/>
          <w:sz w:val="24"/>
          <w:szCs w:val="24"/>
          <w:lang w:val="ru-RU"/>
        </w:rPr>
      </w:pPr>
      <w:r w:rsidRPr="00CF49B5">
        <w:rPr>
          <w:rFonts w:ascii="Times New Roman" w:hAnsi="Times New Roman"/>
          <w:b/>
          <w:bCs/>
          <w:color w:val="000000"/>
          <w:sz w:val="24"/>
          <w:szCs w:val="24"/>
          <w:lang w:val="ru-RU"/>
        </w:rPr>
        <w:t>Как получают готовое удостоверение</w:t>
      </w:r>
    </w:p>
    <w:p w:rsidR="00D205F2" w:rsidRPr="00CF49B5" w:rsidRDefault="00D205F2" w:rsidP="004A2127">
      <w:pPr>
        <w:pStyle w:val="NormalWeb"/>
        <w:spacing w:before="0" w:beforeAutospacing="0" w:after="0" w:afterAutospacing="0" w:line="360" w:lineRule="auto"/>
        <w:ind w:firstLine="720"/>
        <w:jc w:val="both"/>
        <w:rPr>
          <w:lang w:val="ru-RU"/>
        </w:rPr>
      </w:pPr>
      <w:r w:rsidRPr="00CF49B5">
        <w:rPr>
          <w:color w:val="000000"/>
          <w:lang w:val="ru-RU"/>
        </w:rPr>
        <w:t xml:space="preserve">Дождитесь назначенной даты и результата рассмотрения заявления. Если всё в порядке, ГИБДД оформит водительское удостоверение. Если нет — предоставит письменный отказ, где объяснит причины. </w:t>
      </w:r>
    </w:p>
    <w:p w:rsidR="00D205F2" w:rsidRPr="00CF49B5" w:rsidRDefault="00D205F2" w:rsidP="004A2127">
      <w:pPr>
        <w:pStyle w:val="NormalWeb"/>
        <w:spacing w:before="0" w:beforeAutospacing="0" w:after="0" w:afterAutospacing="0" w:line="360" w:lineRule="auto"/>
        <w:ind w:firstLine="720"/>
        <w:jc w:val="both"/>
        <w:rPr>
          <w:lang w:val="ru-RU"/>
        </w:rPr>
      </w:pPr>
      <w:r w:rsidRPr="00CF49B5">
        <w:rPr>
          <w:color w:val="000000"/>
          <w:lang w:val="ru-RU"/>
        </w:rPr>
        <w:t>Приходите в ГИБДД с паспортом, фотографируйтесь и забирайте готовое удостоверение. Берегите себя, и удачи на дорогах!</w:t>
      </w:r>
    </w:p>
    <w:p w:rsidR="00D205F2" w:rsidRPr="00CF49B5" w:rsidRDefault="00D205F2" w:rsidP="004A2127">
      <w:pPr>
        <w:spacing w:after="0" w:line="360" w:lineRule="auto"/>
        <w:jc w:val="both"/>
        <w:rPr>
          <w:rFonts w:ascii="Times New Roman" w:hAnsi="Times New Roman"/>
          <w:sz w:val="24"/>
          <w:szCs w:val="24"/>
          <w:lang w:val="ru-RU"/>
        </w:rPr>
      </w:pPr>
    </w:p>
    <w:p w:rsidR="00D205F2" w:rsidRPr="004A2127" w:rsidRDefault="00D205F2" w:rsidP="004A2127">
      <w:pPr>
        <w:spacing w:line="360" w:lineRule="auto"/>
        <w:ind w:left="720" w:firstLine="720"/>
        <w:jc w:val="both"/>
        <w:rPr>
          <w:rFonts w:ascii="Times New Roman" w:hAnsi="Times New Roman"/>
          <w:sz w:val="24"/>
          <w:szCs w:val="24"/>
          <w:lang w:val="ru-RU"/>
        </w:rPr>
      </w:pPr>
      <w:r w:rsidRPr="004A2127">
        <w:rPr>
          <w:rFonts w:ascii="Times New Roman" w:hAnsi="Times New Roman"/>
          <w:b/>
          <w:bCs/>
          <w:color w:val="000000"/>
          <w:sz w:val="24"/>
          <w:szCs w:val="24"/>
          <w:lang w:val="ru-RU"/>
        </w:rPr>
        <w:t>Совет</w:t>
      </w:r>
      <w:r w:rsidRPr="004A2127">
        <w:rPr>
          <w:rFonts w:ascii="Times New Roman" w:hAnsi="Times New Roman"/>
          <w:color w:val="000000"/>
          <w:sz w:val="24"/>
          <w:szCs w:val="24"/>
          <w:lang w:val="ru-RU"/>
        </w:rPr>
        <w:t>. Зарегистрируйтесь на госуслугах заранее, чтобы решать вопросы с</w:t>
      </w:r>
      <w:r w:rsidRPr="004A2127">
        <w:rPr>
          <w:rFonts w:ascii="Times New Roman" w:hAnsi="Times New Roman"/>
          <w:color w:val="000000"/>
          <w:sz w:val="24"/>
          <w:szCs w:val="24"/>
        </w:rPr>
        <w:t> </w:t>
      </w:r>
      <w:r w:rsidRPr="004A2127">
        <w:rPr>
          <w:rFonts w:ascii="Times New Roman" w:hAnsi="Times New Roman"/>
          <w:color w:val="000000"/>
          <w:sz w:val="24"/>
          <w:szCs w:val="24"/>
          <w:lang w:val="ru-RU"/>
        </w:rPr>
        <w:t xml:space="preserve">государством через интернет. Государство заинтересовано в том, чтобы гражданам было удобно получать госуслуги, поэтому стремится сделать электронные госуслуги удобнее и быстрее, чем традиционные. Это касается и услуг, связанных с машиной: постановки на учет, оплаты штрафов, получения прав и других. </w:t>
      </w:r>
    </w:p>
    <w:sectPr w:rsidR="00D205F2" w:rsidRPr="004A2127" w:rsidSect="002477A7">
      <w:pgSz w:w="12240" w:h="15840"/>
      <w:pgMar w:top="567" w:right="567"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8BC"/>
    <w:multiLevelType w:val="multilevel"/>
    <w:tmpl w:val="78F03272"/>
    <w:lvl w:ilvl="0">
      <w:start w:val="1"/>
      <w:numFmt w:val="decimal"/>
      <w:lvlText w:val="%1."/>
      <w:lvlJc w:val="left"/>
      <w:pPr>
        <w:tabs>
          <w:tab w:val="num" w:pos="1440"/>
        </w:tabs>
        <w:ind w:left="1440" w:hanging="360"/>
      </w:pPr>
      <w:rPr>
        <w:rFonts w:cs="Times New Roman"/>
      </w:rPr>
    </w:lvl>
    <w:lvl w:ilvl="1" w:tentative="1">
      <w:start w:val="1"/>
      <w:numFmt w:val="decimal"/>
      <w:lvlText w:val="%2."/>
      <w:lvlJc w:val="left"/>
      <w:pPr>
        <w:tabs>
          <w:tab w:val="num" w:pos="2160"/>
        </w:tabs>
        <w:ind w:left="2160" w:hanging="360"/>
      </w:pPr>
      <w:rPr>
        <w:rFonts w:cs="Times New Roman"/>
      </w:rPr>
    </w:lvl>
    <w:lvl w:ilvl="2" w:tentative="1">
      <w:start w:val="1"/>
      <w:numFmt w:val="decimal"/>
      <w:lvlText w:val="%3."/>
      <w:lvlJc w:val="left"/>
      <w:pPr>
        <w:tabs>
          <w:tab w:val="num" w:pos="2880"/>
        </w:tabs>
        <w:ind w:left="2880" w:hanging="36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decimal"/>
      <w:lvlText w:val="%5."/>
      <w:lvlJc w:val="left"/>
      <w:pPr>
        <w:tabs>
          <w:tab w:val="num" w:pos="4320"/>
        </w:tabs>
        <w:ind w:left="4320" w:hanging="360"/>
      </w:pPr>
      <w:rPr>
        <w:rFonts w:cs="Times New Roman"/>
      </w:rPr>
    </w:lvl>
    <w:lvl w:ilvl="5" w:tentative="1">
      <w:start w:val="1"/>
      <w:numFmt w:val="decimal"/>
      <w:lvlText w:val="%6."/>
      <w:lvlJc w:val="left"/>
      <w:pPr>
        <w:tabs>
          <w:tab w:val="num" w:pos="5040"/>
        </w:tabs>
        <w:ind w:left="5040" w:hanging="36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decimal"/>
      <w:lvlText w:val="%8."/>
      <w:lvlJc w:val="left"/>
      <w:pPr>
        <w:tabs>
          <w:tab w:val="num" w:pos="6480"/>
        </w:tabs>
        <w:ind w:left="6480" w:hanging="360"/>
      </w:pPr>
      <w:rPr>
        <w:rFonts w:cs="Times New Roman"/>
      </w:rPr>
    </w:lvl>
    <w:lvl w:ilvl="8" w:tentative="1">
      <w:start w:val="1"/>
      <w:numFmt w:val="decimal"/>
      <w:lvlText w:val="%9."/>
      <w:lvlJc w:val="left"/>
      <w:pPr>
        <w:tabs>
          <w:tab w:val="num" w:pos="7200"/>
        </w:tabs>
        <w:ind w:left="7200" w:hanging="360"/>
      </w:pPr>
      <w:rPr>
        <w:rFonts w:cs="Times New Roman"/>
      </w:rPr>
    </w:lvl>
  </w:abstractNum>
  <w:abstractNum w:abstractNumId="1">
    <w:nsid w:val="0C067934"/>
    <w:multiLevelType w:val="hybridMultilevel"/>
    <w:tmpl w:val="42B8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B2A36"/>
    <w:multiLevelType w:val="multilevel"/>
    <w:tmpl w:val="4A86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C1735"/>
    <w:multiLevelType w:val="hybridMultilevel"/>
    <w:tmpl w:val="FF7AB3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9C66E8A"/>
    <w:multiLevelType w:val="multilevel"/>
    <w:tmpl w:val="F77A9D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2AE38C5"/>
    <w:multiLevelType w:val="hybridMultilevel"/>
    <w:tmpl w:val="3B6AD6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55619CC"/>
    <w:multiLevelType w:val="multilevel"/>
    <w:tmpl w:val="CF9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9A55CE"/>
    <w:multiLevelType w:val="multilevel"/>
    <w:tmpl w:val="0C6499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36834A7"/>
    <w:multiLevelType w:val="hybridMultilevel"/>
    <w:tmpl w:val="2F14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6F0EBE"/>
    <w:multiLevelType w:val="multilevel"/>
    <w:tmpl w:val="80A24F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AEA49F9"/>
    <w:multiLevelType w:val="multilevel"/>
    <w:tmpl w:val="0E7ABC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8591C87"/>
    <w:multiLevelType w:val="hybridMultilevel"/>
    <w:tmpl w:val="FA981F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9C63C68"/>
    <w:multiLevelType w:val="hybridMultilevel"/>
    <w:tmpl w:val="4C20CF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9B75FE"/>
    <w:multiLevelType w:val="hybridMultilevel"/>
    <w:tmpl w:val="D3669996"/>
    <w:lvl w:ilvl="0" w:tplc="2780D66E">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A4102D2"/>
    <w:multiLevelType w:val="hybridMultilevel"/>
    <w:tmpl w:val="B896D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1743FE"/>
    <w:multiLevelType w:val="multilevel"/>
    <w:tmpl w:val="6150A3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F483F10"/>
    <w:multiLevelType w:val="multilevel"/>
    <w:tmpl w:val="1550EE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3"/>
  </w:num>
  <w:num w:numId="3">
    <w:abstractNumId w:val="0"/>
  </w:num>
  <w:num w:numId="4">
    <w:abstractNumId w:val="12"/>
  </w:num>
  <w:num w:numId="5">
    <w:abstractNumId w:val="10"/>
  </w:num>
  <w:num w:numId="6">
    <w:abstractNumId w:val="9"/>
  </w:num>
  <w:num w:numId="7">
    <w:abstractNumId w:val="2"/>
  </w:num>
  <w:num w:numId="8">
    <w:abstractNumId w:val="16"/>
  </w:num>
  <w:num w:numId="9">
    <w:abstractNumId w:val="15"/>
  </w:num>
  <w:num w:numId="10">
    <w:abstractNumId w:val="4"/>
  </w:num>
  <w:num w:numId="11">
    <w:abstractNumId w:val="14"/>
  </w:num>
  <w:num w:numId="12">
    <w:abstractNumId w:val="13"/>
  </w:num>
  <w:num w:numId="13">
    <w:abstractNumId w:val="7"/>
  </w:num>
  <w:num w:numId="14">
    <w:abstractNumId w:val="6"/>
  </w:num>
  <w:num w:numId="15">
    <w:abstractNumId w:val="1"/>
  </w:num>
  <w:num w:numId="16">
    <w:abstractNumId w:val="8"/>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4D20"/>
    <w:rsid w:val="00021DE2"/>
    <w:rsid w:val="00022598"/>
    <w:rsid w:val="00024E4A"/>
    <w:rsid w:val="00026649"/>
    <w:rsid w:val="00026A44"/>
    <w:rsid w:val="000303FA"/>
    <w:rsid w:val="00030840"/>
    <w:rsid w:val="00034FCB"/>
    <w:rsid w:val="000374F0"/>
    <w:rsid w:val="00037862"/>
    <w:rsid w:val="00040797"/>
    <w:rsid w:val="000520AC"/>
    <w:rsid w:val="00054D20"/>
    <w:rsid w:val="00057065"/>
    <w:rsid w:val="000606C5"/>
    <w:rsid w:val="00061A95"/>
    <w:rsid w:val="000644D8"/>
    <w:rsid w:val="00064A37"/>
    <w:rsid w:val="00071809"/>
    <w:rsid w:val="00077162"/>
    <w:rsid w:val="00077B49"/>
    <w:rsid w:val="00091958"/>
    <w:rsid w:val="000938BE"/>
    <w:rsid w:val="00094D9A"/>
    <w:rsid w:val="000A0288"/>
    <w:rsid w:val="000A1D4D"/>
    <w:rsid w:val="000C45CC"/>
    <w:rsid w:val="000E3AA7"/>
    <w:rsid w:val="000F40B1"/>
    <w:rsid w:val="000F7E6A"/>
    <w:rsid w:val="001019AA"/>
    <w:rsid w:val="00104317"/>
    <w:rsid w:val="00106CFC"/>
    <w:rsid w:val="00111FA2"/>
    <w:rsid w:val="00114ECC"/>
    <w:rsid w:val="00115472"/>
    <w:rsid w:val="00117FB0"/>
    <w:rsid w:val="00121643"/>
    <w:rsid w:val="00124011"/>
    <w:rsid w:val="00130D2C"/>
    <w:rsid w:val="00132947"/>
    <w:rsid w:val="0014284F"/>
    <w:rsid w:val="001462C2"/>
    <w:rsid w:val="00146D6E"/>
    <w:rsid w:val="001557E7"/>
    <w:rsid w:val="00157A68"/>
    <w:rsid w:val="00163901"/>
    <w:rsid w:val="00163F6C"/>
    <w:rsid w:val="001647B2"/>
    <w:rsid w:val="0016640F"/>
    <w:rsid w:val="00171F3A"/>
    <w:rsid w:val="00174C19"/>
    <w:rsid w:val="00175610"/>
    <w:rsid w:val="0017689A"/>
    <w:rsid w:val="00180B30"/>
    <w:rsid w:val="00187006"/>
    <w:rsid w:val="001878F9"/>
    <w:rsid w:val="001911CB"/>
    <w:rsid w:val="001A055B"/>
    <w:rsid w:val="001A3682"/>
    <w:rsid w:val="001A4A7D"/>
    <w:rsid w:val="001A58A9"/>
    <w:rsid w:val="001B0FF2"/>
    <w:rsid w:val="001B2FD4"/>
    <w:rsid w:val="001B7243"/>
    <w:rsid w:val="001C2F77"/>
    <w:rsid w:val="001C6FF3"/>
    <w:rsid w:val="001E29F5"/>
    <w:rsid w:val="001E36CA"/>
    <w:rsid w:val="001E3800"/>
    <w:rsid w:val="001E63CD"/>
    <w:rsid w:val="001E7E3C"/>
    <w:rsid w:val="001F3316"/>
    <w:rsid w:val="001F629F"/>
    <w:rsid w:val="00203F97"/>
    <w:rsid w:val="002058D2"/>
    <w:rsid w:val="002068E1"/>
    <w:rsid w:val="0021388B"/>
    <w:rsid w:val="00225852"/>
    <w:rsid w:val="00225B31"/>
    <w:rsid w:val="0022665D"/>
    <w:rsid w:val="00230C1E"/>
    <w:rsid w:val="00230DCE"/>
    <w:rsid w:val="0023695D"/>
    <w:rsid w:val="00242A2C"/>
    <w:rsid w:val="00243136"/>
    <w:rsid w:val="00244F4F"/>
    <w:rsid w:val="002477A7"/>
    <w:rsid w:val="0025018E"/>
    <w:rsid w:val="0025136B"/>
    <w:rsid w:val="00254173"/>
    <w:rsid w:val="00257CAB"/>
    <w:rsid w:val="00260621"/>
    <w:rsid w:val="00261445"/>
    <w:rsid w:val="00261B02"/>
    <w:rsid w:val="00265836"/>
    <w:rsid w:val="00280064"/>
    <w:rsid w:val="0028109F"/>
    <w:rsid w:val="00281CD3"/>
    <w:rsid w:val="00287847"/>
    <w:rsid w:val="00292A3D"/>
    <w:rsid w:val="00292AC2"/>
    <w:rsid w:val="002A1CC2"/>
    <w:rsid w:val="002A3DEA"/>
    <w:rsid w:val="002A4ACB"/>
    <w:rsid w:val="002A69FE"/>
    <w:rsid w:val="002A796D"/>
    <w:rsid w:val="002B5B47"/>
    <w:rsid w:val="002C74DE"/>
    <w:rsid w:val="002D0DF3"/>
    <w:rsid w:val="002D3547"/>
    <w:rsid w:val="002D4D4E"/>
    <w:rsid w:val="002E2492"/>
    <w:rsid w:val="002E4856"/>
    <w:rsid w:val="002E518B"/>
    <w:rsid w:val="002E60BB"/>
    <w:rsid w:val="002E7321"/>
    <w:rsid w:val="002F5769"/>
    <w:rsid w:val="002F5E86"/>
    <w:rsid w:val="003004A8"/>
    <w:rsid w:val="003027B4"/>
    <w:rsid w:val="00306427"/>
    <w:rsid w:val="0031069E"/>
    <w:rsid w:val="00311553"/>
    <w:rsid w:val="00311CF9"/>
    <w:rsid w:val="00315100"/>
    <w:rsid w:val="0031753D"/>
    <w:rsid w:val="00317F2E"/>
    <w:rsid w:val="00320D0A"/>
    <w:rsid w:val="0032125A"/>
    <w:rsid w:val="003232BF"/>
    <w:rsid w:val="00331851"/>
    <w:rsid w:val="003326CF"/>
    <w:rsid w:val="0033385F"/>
    <w:rsid w:val="00336C57"/>
    <w:rsid w:val="00337BDD"/>
    <w:rsid w:val="0034055A"/>
    <w:rsid w:val="00341F9A"/>
    <w:rsid w:val="00347B63"/>
    <w:rsid w:val="00352383"/>
    <w:rsid w:val="00355167"/>
    <w:rsid w:val="003577EF"/>
    <w:rsid w:val="00363FFF"/>
    <w:rsid w:val="00365A58"/>
    <w:rsid w:val="0037628F"/>
    <w:rsid w:val="0037676A"/>
    <w:rsid w:val="003815BA"/>
    <w:rsid w:val="003818A2"/>
    <w:rsid w:val="00383220"/>
    <w:rsid w:val="00383F05"/>
    <w:rsid w:val="003843CE"/>
    <w:rsid w:val="00390527"/>
    <w:rsid w:val="00397444"/>
    <w:rsid w:val="003A4E5E"/>
    <w:rsid w:val="003A6C76"/>
    <w:rsid w:val="003C2031"/>
    <w:rsid w:val="003C3DBE"/>
    <w:rsid w:val="003C6998"/>
    <w:rsid w:val="003D0C19"/>
    <w:rsid w:val="003D3058"/>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70FA"/>
    <w:rsid w:val="00465479"/>
    <w:rsid w:val="004707CA"/>
    <w:rsid w:val="00480093"/>
    <w:rsid w:val="004806AB"/>
    <w:rsid w:val="0048202C"/>
    <w:rsid w:val="00482607"/>
    <w:rsid w:val="004861C2"/>
    <w:rsid w:val="00493D0D"/>
    <w:rsid w:val="0049547A"/>
    <w:rsid w:val="004969AD"/>
    <w:rsid w:val="004A2127"/>
    <w:rsid w:val="004A39D7"/>
    <w:rsid w:val="004A7500"/>
    <w:rsid w:val="004B3461"/>
    <w:rsid w:val="004B75DC"/>
    <w:rsid w:val="004C13F3"/>
    <w:rsid w:val="004C7424"/>
    <w:rsid w:val="004C7C99"/>
    <w:rsid w:val="004D1AB0"/>
    <w:rsid w:val="004D3524"/>
    <w:rsid w:val="004D352F"/>
    <w:rsid w:val="004D5AE8"/>
    <w:rsid w:val="004D64A4"/>
    <w:rsid w:val="004D7B20"/>
    <w:rsid w:val="004E6598"/>
    <w:rsid w:val="004F4481"/>
    <w:rsid w:val="004F4D9A"/>
    <w:rsid w:val="004F7868"/>
    <w:rsid w:val="00500535"/>
    <w:rsid w:val="00501474"/>
    <w:rsid w:val="0050340C"/>
    <w:rsid w:val="00514554"/>
    <w:rsid w:val="005169B2"/>
    <w:rsid w:val="00520416"/>
    <w:rsid w:val="00520546"/>
    <w:rsid w:val="00523E11"/>
    <w:rsid w:val="00525F67"/>
    <w:rsid w:val="005266C1"/>
    <w:rsid w:val="00527DC7"/>
    <w:rsid w:val="00533FEA"/>
    <w:rsid w:val="00534280"/>
    <w:rsid w:val="00542D7D"/>
    <w:rsid w:val="005534ED"/>
    <w:rsid w:val="0056203A"/>
    <w:rsid w:val="00567604"/>
    <w:rsid w:val="005758E6"/>
    <w:rsid w:val="0058001C"/>
    <w:rsid w:val="0058321E"/>
    <w:rsid w:val="00585343"/>
    <w:rsid w:val="00585778"/>
    <w:rsid w:val="00586108"/>
    <w:rsid w:val="00592E15"/>
    <w:rsid w:val="00593D48"/>
    <w:rsid w:val="005A0362"/>
    <w:rsid w:val="005A1531"/>
    <w:rsid w:val="005A1D7E"/>
    <w:rsid w:val="005A55C3"/>
    <w:rsid w:val="005A66A6"/>
    <w:rsid w:val="005B1975"/>
    <w:rsid w:val="005B1D4C"/>
    <w:rsid w:val="005B4564"/>
    <w:rsid w:val="005B6A86"/>
    <w:rsid w:val="005C2860"/>
    <w:rsid w:val="005D2375"/>
    <w:rsid w:val="005D5426"/>
    <w:rsid w:val="005D585D"/>
    <w:rsid w:val="005D7B61"/>
    <w:rsid w:val="005E03F6"/>
    <w:rsid w:val="005E046F"/>
    <w:rsid w:val="005E1394"/>
    <w:rsid w:val="005E48FC"/>
    <w:rsid w:val="005E4B3D"/>
    <w:rsid w:val="005E615F"/>
    <w:rsid w:val="005F59C9"/>
    <w:rsid w:val="00600CF3"/>
    <w:rsid w:val="006033B2"/>
    <w:rsid w:val="00605BB3"/>
    <w:rsid w:val="00611132"/>
    <w:rsid w:val="00614204"/>
    <w:rsid w:val="00614EC0"/>
    <w:rsid w:val="00622E5F"/>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75876"/>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D4EA7"/>
    <w:rsid w:val="006D5E2C"/>
    <w:rsid w:val="006E7E2E"/>
    <w:rsid w:val="006F1774"/>
    <w:rsid w:val="00700EBF"/>
    <w:rsid w:val="0070164E"/>
    <w:rsid w:val="00701ACD"/>
    <w:rsid w:val="00713B29"/>
    <w:rsid w:val="00715041"/>
    <w:rsid w:val="00720322"/>
    <w:rsid w:val="00722E60"/>
    <w:rsid w:val="00725FC3"/>
    <w:rsid w:val="00733CC5"/>
    <w:rsid w:val="00734946"/>
    <w:rsid w:val="00735E2D"/>
    <w:rsid w:val="00747869"/>
    <w:rsid w:val="00751663"/>
    <w:rsid w:val="00752830"/>
    <w:rsid w:val="00754D70"/>
    <w:rsid w:val="00791617"/>
    <w:rsid w:val="007927D8"/>
    <w:rsid w:val="00792EA0"/>
    <w:rsid w:val="00795358"/>
    <w:rsid w:val="00795CD7"/>
    <w:rsid w:val="007A092E"/>
    <w:rsid w:val="007A65F8"/>
    <w:rsid w:val="007A79DB"/>
    <w:rsid w:val="007B34DA"/>
    <w:rsid w:val="007B4C19"/>
    <w:rsid w:val="007B589D"/>
    <w:rsid w:val="007C00B0"/>
    <w:rsid w:val="007C09C1"/>
    <w:rsid w:val="007C22E8"/>
    <w:rsid w:val="007C5482"/>
    <w:rsid w:val="007C6DFC"/>
    <w:rsid w:val="007D617D"/>
    <w:rsid w:val="007E005B"/>
    <w:rsid w:val="007E2878"/>
    <w:rsid w:val="007E384C"/>
    <w:rsid w:val="007E5D86"/>
    <w:rsid w:val="007F307D"/>
    <w:rsid w:val="007F3FAB"/>
    <w:rsid w:val="008019A8"/>
    <w:rsid w:val="0080216A"/>
    <w:rsid w:val="0080237E"/>
    <w:rsid w:val="0080339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174B"/>
    <w:rsid w:val="0089252D"/>
    <w:rsid w:val="00893F53"/>
    <w:rsid w:val="00895116"/>
    <w:rsid w:val="0089518C"/>
    <w:rsid w:val="008A3626"/>
    <w:rsid w:val="008A7E68"/>
    <w:rsid w:val="008B5AF8"/>
    <w:rsid w:val="008C0AD0"/>
    <w:rsid w:val="008D306E"/>
    <w:rsid w:val="008D40C9"/>
    <w:rsid w:val="008E2D92"/>
    <w:rsid w:val="008E3542"/>
    <w:rsid w:val="008E3829"/>
    <w:rsid w:val="008E39A7"/>
    <w:rsid w:val="008E3A95"/>
    <w:rsid w:val="008F2412"/>
    <w:rsid w:val="008F6CB7"/>
    <w:rsid w:val="0090060F"/>
    <w:rsid w:val="009075BD"/>
    <w:rsid w:val="009108A2"/>
    <w:rsid w:val="00912B57"/>
    <w:rsid w:val="00916C46"/>
    <w:rsid w:val="00933FD6"/>
    <w:rsid w:val="009367F3"/>
    <w:rsid w:val="00943F6D"/>
    <w:rsid w:val="00947860"/>
    <w:rsid w:val="00950D8B"/>
    <w:rsid w:val="00953030"/>
    <w:rsid w:val="00953E34"/>
    <w:rsid w:val="00955B01"/>
    <w:rsid w:val="00956BA6"/>
    <w:rsid w:val="00956D4A"/>
    <w:rsid w:val="009730E4"/>
    <w:rsid w:val="00976827"/>
    <w:rsid w:val="0098002D"/>
    <w:rsid w:val="009816CE"/>
    <w:rsid w:val="009871A3"/>
    <w:rsid w:val="00987467"/>
    <w:rsid w:val="0099405D"/>
    <w:rsid w:val="009A0F9B"/>
    <w:rsid w:val="009A43E5"/>
    <w:rsid w:val="009B393F"/>
    <w:rsid w:val="009B46F5"/>
    <w:rsid w:val="009B67F5"/>
    <w:rsid w:val="009B7E32"/>
    <w:rsid w:val="009C0077"/>
    <w:rsid w:val="009C1781"/>
    <w:rsid w:val="009D1EF3"/>
    <w:rsid w:val="009D2C63"/>
    <w:rsid w:val="009D4E42"/>
    <w:rsid w:val="009E460B"/>
    <w:rsid w:val="009E5E2E"/>
    <w:rsid w:val="009E69A3"/>
    <w:rsid w:val="00A00A46"/>
    <w:rsid w:val="00A031D1"/>
    <w:rsid w:val="00A065B6"/>
    <w:rsid w:val="00A07AA3"/>
    <w:rsid w:val="00A257D1"/>
    <w:rsid w:val="00A316CD"/>
    <w:rsid w:val="00A31DA6"/>
    <w:rsid w:val="00A417AB"/>
    <w:rsid w:val="00A41B5D"/>
    <w:rsid w:val="00A42CBC"/>
    <w:rsid w:val="00A44E73"/>
    <w:rsid w:val="00A466E8"/>
    <w:rsid w:val="00A474E4"/>
    <w:rsid w:val="00A476DF"/>
    <w:rsid w:val="00A50F9C"/>
    <w:rsid w:val="00A51D7A"/>
    <w:rsid w:val="00A5231D"/>
    <w:rsid w:val="00A53BAF"/>
    <w:rsid w:val="00A61B78"/>
    <w:rsid w:val="00A6505E"/>
    <w:rsid w:val="00A667B6"/>
    <w:rsid w:val="00A70044"/>
    <w:rsid w:val="00A70310"/>
    <w:rsid w:val="00A71125"/>
    <w:rsid w:val="00A76896"/>
    <w:rsid w:val="00A8227B"/>
    <w:rsid w:val="00A87C21"/>
    <w:rsid w:val="00A90BCB"/>
    <w:rsid w:val="00A914FD"/>
    <w:rsid w:val="00A9184D"/>
    <w:rsid w:val="00A95FB7"/>
    <w:rsid w:val="00AA1C84"/>
    <w:rsid w:val="00AA4B59"/>
    <w:rsid w:val="00AA78DF"/>
    <w:rsid w:val="00AA7EC3"/>
    <w:rsid w:val="00AB2B59"/>
    <w:rsid w:val="00AB367D"/>
    <w:rsid w:val="00AB47F4"/>
    <w:rsid w:val="00AC2A9E"/>
    <w:rsid w:val="00AC7041"/>
    <w:rsid w:val="00AD6C97"/>
    <w:rsid w:val="00AE1A0C"/>
    <w:rsid w:val="00AE22EC"/>
    <w:rsid w:val="00AE23F0"/>
    <w:rsid w:val="00AE40C1"/>
    <w:rsid w:val="00AE6A25"/>
    <w:rsid w:val="00AF27AC"/>
    <w:rsid w:val="00AF3911"/>
    <w:rsid w:val="00B02AA8"/>
    <w:rsid w:val="00B04637"/>
    <w:rsid w:val="00B17748"/>
    <w:rsid w:val="00B1788A"/>
    <w:rsid w:val="00B17C75"/>
    <w:rsid w:val="00B27A04"/>
    <w:rsid w:val="00B31DF6"/>
    <w:rsid w:val="00B34ED0"/>
    <w:rsid w:val="00B35B31"/>
    <w:rsid w:val="00B41738"/>
    <w:rsid w:val="00B463E9"/>
    <w:rsid w:val="00B46745"/>
    <w:rsid w:val="00B54BAC"/>
    <w:rsid w:val="00B579BF"/>
    <w:rsid w:val="00B614B3"/>
    <w:rsid w:val="00B61626"/>
    <w:rsid w:val="00B61D40"/>
    <w:rsid w:val="00B630B8"/>
    <w:rsid w:val="00B676FD"/>
    <w:rsid w:val="00B7429D"/>
    <w:rsid w:val="00B77E13"/>
    <w:rsid w:val="00B826EC"/>
    <w:rsid w:val="00B83ABD"/>
    <w:rsid w:val="00B84AB5"/>
    <w:rsid w:val="00B85645"/>
    <w:rsid w:val="00B86448"/>
    <w:rsid w:val="00B950F8"/>
    <w:rsid w:val="00B97301"/>
    <w:rsid w:val="00B97C33"/>
    <w:rsid w:val="00BA629B"/>
    <w:rsid w:val="00BC2B3F"/>
    <w:rsid w:val="00BC4BEE"/>
    <w:rsid w:val="00BE5C07"/>
    <w:rsid w:val="00BF17EB"/>
    <w:rsid w:val="00BF311A"/>
    <w:rsid w:val="00C0203A"/>
    <w:rsid w:val="00C03081"/>
    <w:rsid w:val="00C05404"/>
    <w:rsid w:val="00C07BFE"/>
    <w:rsid w:val="00C11930"/>
    <w:rsid w:val="00C13267"/>
    <w:rsid w:val="00C14F81"/>
    <w:rsid w:val="00C40A41"/>
    <w:rsid w:val="00C40CF1"/>
    <w:rsid w:val="00C55E58"/>
    <w:rsid w:val="00C61D5A"/>
    <w:rsid w:val="00C647D0"/>
    <w:rsid w:val="00C648D8"/>
    <w:rsid w:val="00C70264"/>
    <w:rsid w:val="00C702FC"/>
    <w:rsid w:val="00C75A06"/>
    <w:rsid w:val="00C76C76"/>
    <w:rsid w:val="00C76D96"/>
    <w:rsid w:val="00C801D0"/>
    <w:rsid w:val="00C82228"/>
    <w:rsid w:val="00C92F0A"/>
    <w:rsid w:val="00C96DAB"/>
    <w:rsid w:val="00C9709C"/>
    <w:rsid w:val="00C974CC"/>
    <w:rsid w:val="00CB0EBC"/>
    <w:rsid w:val="00CB1BD7"/>
    <w:rsid w:val="00CC3896"/>
    <w:rsid w:val="00CC4D23"/>
    <w:rsid w:val="00CC51F1"/>
    <w:rsid w:val="00CD0324"/>
    <w:rsid w:val="00CD2A12"/>
    <w:rsid w:val="00CE0701"/>
    <w:rsid w:val="00CE1E71"/>
    <w:rsid w:val="00CE64D5"/>
    <w:rsid w:val="00CF24CD"/>
    <w:rsid w:val="00CF326F"/>
    <w:rsid w:val="00CF49B5"/>
    <w:rsid w:val="00D065CA"/>
    <w:rsid w:val="00D07701"/>
    <w:rsid w:val="00D117AA"/>
    <w:rsid w:val="00D12D9A"/>
    <w:rsid w:val="00D179B1"/>
    <w:rsid w:val="00D205F2"/>
    <w:rsid w:val="00D22D78"/>
    <w:rsid w:val="00D22E79"/>
    <w:rsid w:val="00D2327C"/>
    <w:rsid w:val="00D354CB"/>
    <w:rsid w:val="00D403D9"/>
    <w:rsid w:val="00D41110"/>
    <w:rsid w:val="00D4344C"/>
    <w:rsid w:val="00D44DD6"/>
    <w:rsid w:val="00D50ED3"/>
    <w:rsid w:val="00D520DF"/>
    <w:rsid w:val="00D526A6"/>
    <w:rsid w:val="00D5314A"/>
    <w:rsid w:val="00D540B0"/>
    <w:rsid w:val="00D61BCE"/>
    <w:rsid w:val="00D74251"/>
    <w:rsid w:val="00D7612C"/>
    <w:rsid w:val="00D77C55"/>
    <w:rsid w:val="00D80057"/>
    <w:rsid w:val="00D81942"/>
    <w:rsid w:val="00D91CB1"/>
    <w:rsid w:val="00D93C82"/>
    <w:rsid w:val="00DA11A1"/>
    <w:rsid w:val="00DA718B"/>
    <w:rsid w:val="00DB35BF"/>
    <w:rsid w:val="00DB7E25"/>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0ECA"/>
    <w:rsid w:val="00E14B4B"/>
    <w:rsid w:val="00E35442"/>
    <w:rsid w:val="00E356DC"/>
    <w:rsid w:val="00E3762F"/>
    <w:rsid w:val="00E37F1B"/>
    <w:rsid w:val="00E417D5"/>
    <w:rsid w:val="00E425CE"/>
    <w:rsid w:val="00E446F5"/>
    <w:rsid w:val="00E47B1E"/>
    <w:rsid w:val="00E500CB"/>
    <w:rsid w:val="00E5441A"/>
    <w:rsid w:val="00E54C60"/>
    <w:rsid w:val="00E63165"/>
    <w:rsid w:val="00E632D3"/>
    <w:rsid w:val="00E679CF"/>
    <w:rsid w:val="00E71B0F"/>
    <w:rsid w:val="00E741AB"/>
    <w:rsid w:val="00E82725"/>
    <w:rsid w:val="00E845A6"/>
    <w:rsid w:val="00E857D2"/>
    <w:rsid w:val="00E87739"/>
    <w:rsid w:val="00E96239"/>
    <w:rsid w:val="00EA771C"/>
    <w:rsid w:val="00EB62A7"/>
    <w:rsid w:val="00EC0308"/>
    <w:rsid w:val="00EC2925"/>
    <w:rsid w:val="00EC3304"/>
    <w:rsid w:val="00ED0E68"/>
    <w:rsid w:val="00ED121B"/>
    <w:rsid w:val="00ED2C71"/>
    <w:rsid w:val="00ED5793"/>
    <w:rsid w:val="00ED5983"/>
    <w:rsid w:val="00ED6861"/>
    <w:rsid w:val="00EE2B72"/>
    <w:rsid w:val="00EE2E96"/>
    <w:rsid w:val="00EE68EE"/>
    <w:rsid w:val="00EF0283"/>
    <w:rsid w:val="00EF20BD"/>
    <w:rsid w:val="00EF2336"/>
    <w:rsid w:val="00F002CE"/>
    <w:rsid w:val="00F13A8A"/>
    <w:rsid w:val="00F147B1"/>
    <w:rsid w:val="00F14FA9"/>
    <w:rsid w:val="00F16078"/>
    <w:rsid w:val="00F25552"/>
    <w:rsid w:val="00F32DFF"/>
    <w:rsid w:val="00F42052"/>
    <w:rsid w:val="00F44435"/>
    <w:rsid w:val="00F479FF"/>
    <w:rsid w:val="00F52CA3"/>
    <w:rsid w:val="00F56D0B"/>
    <w:rsid w:val="00F617E3"/>
    <w:rsid w:val="00F64640"/>
    <w:rsid w:val="00F6788E"/>
    <w:rsid w:val="00F67DAA"/>
    <w:rsid w:val="00F76098"/>
    <w:rsid w:val="00F77540"/>
    <w:rsid w:val="00F826D2"/>
    <w:rsid w:val="00F84F54"/>
    <w:rsid w:val="00F854B6"/>
    <w:rsid w:val="00F8557F"/>
    <w:rsid w:val="00F9196E"/>
    <w:rsid w:val="00F9280B"/>
    <w:rsid w:val="00F96D8F"/>
    <w:rsid w:val="00F9708B"/>
    <w:rsid w:val="00FA4454"/>
    <w:rsid w:val="00FA5113"/>
    <w:rsid w:val="00FB0A10"/>
    <w:rsid w:val="00FB2720"/>
    <w:rsid w:val="00FB3CC1"/>
    <w:rsid w:val="00FB6242"/>
    <w:rsid w:val="00FC4151"/>
    <w:rsid w:val="00FC5297"/>
    <w:rsid w:val="00FD0AAC"/>
    <w:rsid w:val="00FD2274"/>
    <w:rsid w:val="00FE223D"/>
    <w:rsid w:val="00FF07FC"/>
    <w:rsid w:val="00FF191D"/>
    <w:rsid w:val="00FF3273"/>
    <w:rsid w:val="00FF50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7AC"/>
    <w:pPr>
      <w:spacing w:after="160" w:line="259" w:lineRule="auto"/>
    </w:pPr>
    <w:rPr>
      <w:lang w:val="en-US" w:eastAsia="en-US"/>
    </w:rPr>
  </w:style>
  <w:style w:type="paragraph" w:styleId="Heading1">
    <w:name w:val="heading 1"/>
    <w:basedOn w:val="Normal"/>
    <w:link w:val="Heading1Char"/>
    <w:uiPriority w:val="99"/>
    <w:qFormat/>
    <w:rsid w:val="006D5E2C"/>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9"/>
    <w:qFormat/>
    <w:rsid w:val="003C6998"/>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5E2C"/>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semiHidden/>
    <w:locked/>
    <w:rsid w:val="003C6998"/>
    <w:rPr>
      <w:rFonts w:ascii="Calibri Light" w:hAnsi="Calibri Light" w:cs="Times New Roman"/>
      <w:color w:val="2E74B5"/>
      <w:sz w:val="26"/>
      <w:szCs w:val="26"/>
    </w:rPr>
  </w:style>
  <w:style w:type="paragraph" w:styleId="ListParagraph">
    <w:name w:val="List Paragraph"/>
    <w:basedOn w:val="Normal"/>
    <w:uiPriority w:val="99"/>
    <w:qFormat/>
    <w:rsid w:val="002477A7"/>
    <w:pPr>
      <w:ind w:left="720"/>
      <w:contextualSpacing/>
    </w:pPr>
  </w:style>
  <w:style w:type="paragraph" w:styleId="NormalWeb">
    <w:name w:val="Normal (Web)"/>
    <w:basedOn w:val="Normal"/>
    <w:uiPriority w:val="99"/>
    <w:rsid w:val="006D5E2C"/>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uiPriority w:val="99"/>
    <w:rsid w:val="006D5E2C"/>
    <w:rPr>
      <w:rFonts w:cs="Times New Roman"/>
    </w:rPr>
  </w:style>
  <w:style w:type="character" w:styleId="Hyperlink">
    <w:name w:val="Hyperlink"/>
    <w:basedOn w:val="DefaultParagraphFont"/>
    <w:uiPriority w:val="99"/>
    <w:rsid w:val="006D5E2C"/>
    <w:rPr>
      <w:rFonts w:cs="Times New Roman"/>
      <w:color w:val="0000FF"/>
      <w:u w:val="single"/>
    </w:rPr>
  </w:style>
  <w:style w:type="character" w:styleId="FollowedHyperlink">
    <w:name w:val="FollowedHyperlink"/>
    <w:basedOn w:val="DefaultParagraphFont"/>
    <w:uiPriority w:val="99"/>
    <w:semiHidden/>
    <w:rsid w:val="00DB7E25"/>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ta.gosuslugi.ru/10004" TargetMode="External"/><Relationship Id="rId12" Type="http://schemas.openxmlformats.org/officeDocument/2006/relationships/hyperlink" Target="http://www.gibdd.ru/gosuslugi/reg/ex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ta.gosuslugi.ru" TargetMode="External"/><Relationship Id="rId11" Type="http://schemas.openxmlformats.org/officeDocument/2006/relationships/hyperlink" Target="http://www.gibdd.ru/gosuslugi/reg/exm/" TargetMode="External"/><Relationship Id="rId5" Type="http://schemas.openxmlformats.org/officeDocument/2006/relationships/hyperlink" Target="http://gosuslugi.ru" TargetMode="External"/><Relationship Id="rId10" Type="http://schemas.openxmlformats.org/officeDocument/2006/relationships/hyperlink" Target="https://www.gosuslugi.ru/pgu/srfile/108560/download?version=2" TargetMode="External"/><Relationship Id="rId4" Type="http://schemas.openxmlformats.org/officeDocument/2006/relationships/webSettings" Target="webSettings.xml"/><Relationship Id="rId9" Type="http://schemas.openxmlformats.org/officeDocument/2006/relationships/hyperlink" Target="http://beta.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1406</Words>
  <Characters>8020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Водительские права: как получить, заменить и сделать международные </dc:title>
  <dc:subject/>
  <dc:creator>Natasha</dc:creator>
  <cp:keywords/>
  <dc:description/>
  <cp:lastModifiedBy>User</cp:lastModifiedBy>
  <cp:revision>2</cp:revision>
  <dcterms:created xsi:type="dcterms:W3CDTF">2016-05-27T13:22:00Z</dcterms:created>
  <dcterms:modified xsi:type="dcterms:W3CDTF">2016-05-27T13:22:00Z</dcterms:modified>
</cp:coreProperties>
</file>